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14C9" w14:textId="77777777" w:rsidR="00B664DF" w:rsidRDefault="009F5527" w:rsidP="00CD3F3E">
      <w:pPr>
        <w:ind w:right="360"/>
        <w:rPr>
          <w:sz w:val="22"/>
          <w:szCs w:val="22"/>
        </w:rPr>
      </w:pPr>
      <w:r>
        <w:t xml:space="preserve">  </w:t>
      </w:r>
    </w:p>
    <w:p w14:paraId="5F7714CA" w14:textId="77777777" w:rsidR="00DE5511" w:rsidRDefault="00DE5511" w:rsidP="00CD3F3E">
      <w:pPr>
        <w:ind w:right="360"/>
        <w:jc w:val="center"/>
        <w:rPr>
          <w:b/>
          <w:bCs/>
          <w:sz w:val="24"/>
        </w:rPr>
      </w:pPr>
      <w:r>
        <w:rPr>
          <w:b/>
          <w:bCs/>
          <w:noProof/>
          <w:sz w:val="24"/>
        </w:rPr>
        <w:drawing>
          <wp:inline distT="0" distB="0" distL="0" distR="0" wp14:anchorId="5F7715D8" wp14:editId="5F7715D9">
            <wp:extent cx="966509" cy="438150"/>
            <wp:effectExtent l="19050" t="0" r="5041" b="0"/>
            <wp:docPr id="3"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9" cstate="print"/>
                    <a:stretch>
                      <a:fillRect/>
                    </a:stretch>
                  </pic:blipFill>
                  <pic:spPr>
                    <a:xfrm>
                      <a:off x="0" y="0"/>
                      <a:ext cx="966509" cy="438150"/>
                    </a:xfrm>
                    <a:prstGeom prst="rect">
                      <a:avLst/>
                    </a:prstGeom>
                  </pic:spPr>
                </pic:pic>
              </a:graphicData>
            </a:graphic>
          </wp:inline>
        </w:drawing>
      </w:r>
    </w:p>
    <w:p w14:paraId="2124AEBC" w14:textId="77777777" w:rsidR="004D3F88" w:rsidRPr="004D3F88" w:rsidRDefault="004D3F88" w:rsidP="00CD3F3E">
      <w:pPr>
        <w:ind w:right="360"/>
        <w:jc w:val="center"/>
        <w:rPr>
          <w:b/>
          <w:bCs/>
          <w:sz w:val="10"/>
          <w:szCs w:val="10"/>
        </w:rPr>
      </w:pPr>
    </w:p>
    <w:p w14:paraId="5F7714CB" w14:textId="77777777" w:rsidR="00B664DF" w:rsidRDefault="00B664DF" w:rsidP="00CD3F3E">
      <w:pPr>
        <w:ind w:right="360"/>
        <w:jc w:val="center"/>
        <w:rPr>
          <w:b/>
          <w:bCs/>
          <w:sz w:val="24"/>
        </w:rPr>
      </w:pPr>
      <w:r w:rsidRPr="00B664DF">
        <w:rPr>
          <w:b/>
          <w:bCs/>
          <w:sz w:val="24"/>
        </w:rPr>
        <w:t>GUIDELINES AND POLICY FOR FILLING OUT AND PROCESSING APPLICATION</w:t>
      </w:r>
    </w:p>
    <w:p w14:paraId="5F7714CC" w14:textId="47C9ADCD" w:rsidR="00B664DF" w:rsidRPr="00B664DF" w:rsidRDefault="00B664DF" w:rsidP="00CD3F3E">
      <w:pPr>
        <w:ind w:right="360"/>
        <w:jc w:val="both"/>
        <w:rPr>
          <w:bCs/>
          <w:sz w:val="22"/>
          <w:szCs w:val="22"/>
        </w:rPr>
      </w:pPr>
      <w:r w:rsidRPr="00B664DF">
        <w:rPr>
          <w:bCs/>
          <w:sz w:val="22"/>
          <w:szCs w:val="22"/>
        </w:rPr>
        <w:t xml:space="preserve">Thank you for your interest in our apartment community. </w:t>
      </w:r>
      <w:r w:rsidR="009C625E" w:rsidRPr="00B664DF">
        <w:rPr>
          <w:bCs/>
          <w:sz w:val="22"/>
          <w:szCs w:val="22"/>
        </w:rPr>
        <w:t>To</w:t>
      </w:r>
      <w:r w:rsidRPr="00B664DF">
        <w:rPr>
          <w:bCs/>
          <w:sz w:val="22"/>
          <w:szCs w:val="22"/>
        </w:rPr>
        <w:t xml:space="preserve"> provide a more complete understanding of our application process, Stile Companies, expects all applicants to meet the following guidelines:</w:t>
      </w:r>
    </w:p>
    <w:p w14:paraId="5F7714CD" w14:textId="77777777" w:rsidR="00B664DF" w:rsidRPr="004D3F88" w:rsidRDefault="00B664DF" w:rsidP="00CD3F3E">
      <w:pPr>
        <w:ind w:right="360"/>
        <w:jc w:val="both"/>
        <w:rPr>
          <w:b/>
          <w:bCs/>
          <w:sz w:val="16"/>
          <w:szCs w:val="16"/>
        </w:rPr>
      </w:pPr>
    </w:p>
    <w:p w14:paraId="5F7714CE" w14:textId="53AD4ADD" w:rsidR="00B664DF" w:rsidRPr="001F2E74" w:rsidRDefault="00B664DF" w:rsidP="00CD3F3E">
      <w:pPr>
        <w:numPr>
          <w:ilvl w:val="0"/>
          <w:numId w:val="9"/>
        </w:numPr>
        <w:spacing w:before="0" w:after="0"/>
        <w:ind w:right="360"/>
        <w:jc w:val="both"/>
        <w:rPr>
          <w:bCs/>
          <w:sz w:val="22"/>
          <w:szCs w:val="22"/>
        </w:rPr>
      </w:pPr>
      <w:r w:rsidRPr="001F2E74">
        <w:rPr>
          <w:bCs/>
          <w:sz w:val="22"/>
          <w:szCs w:val="22"/>
        </w:rPr>
        <w:t xml:space="preserve">Applicant(s) must be 18 years of age or more at </w:t>
      </w:r>
      <w:r w:rsidR="009C625E" w:rsidRPr="001F2E74">
        <w:rPr>
          <w:bCs/>
          <w:sz w:val="22"/>
          <w:szCs w:val="22"/>
        </w:rPr>
        <w:t>the time</w:t>
      </w:r>
      <w:r w:rsidRPr="001F2E74">
        <w:rPr>
          <w:bCs/>
          <w:sz w:val="22"/>
          <w:szCs w:val="22"/>
        </w:rPr>
        <w:t xml:space="preserve"> of application.</w:t>
      </w:r>
    </w:p>
    <w:p w14:paraId="5F7714CF" w14:textId="77777777" w:rsidR="00B664DF" w:rsidRPr="001F2E74" w:rsidRDefault="00B664DF" w:rsidP="00CD3F3E">
      <w:pPr>
        <w:numPr>
          <w:ilvl w:val="0"/>
          <w:numId w:val="9"/>
        </w:numPr>
        <w:spacing w:before="0" w:after="0"/>
        <w:ind w:right="360"/>
        <w:jc w:val="both"/>
        <w:rPr>
          <w:bCs/>
          <w:sz w:val="22"/>
          <w:szCs w:val="22"/>
        </w:rPr>
      </w:pPr>
      <w:r w:rsidRPr="001F2E74">
        <w:rPr>
          <w:bCs/>
          <w:sz w:val="22"/>
          <w:szCs w:val="22"/>
        </w:rPr>
        <w:t>Applicant(s) should have verifiable, consistent employment and favorable references.</w:t>
      </w:r>
    </w:p>
    <w:p w14:paraId="5F7714D0" w14:textId="77777777" w:rsidR="00B664DF" w:rsidRPr="001F2E74" w:rsidRDefault="00B664DF" w:rsidP="00CD3F3E">
      <w:pPr>
        <w:numPr>
          <w:ilvl w:val="0"/>
          <w:numId w:val="9"/>
        </w:numPr>
        <w:spacing w:before="0" w:after="0"/>
        <w:ind w:right="360"/>
        <w:jc w:val="both"/>
        <w:rPr>
          <w:bCs/>
          <w:sz w:val="22"/>
          <w:szCs w:val="22"/>
        </w:rPr>
      </w:pPr>
      <w:r w:rsidRPr="001F2E74">
        <w:rPr>
          <w:bCs/>
          <w:sz w:val="22"/>
          <w:szCs w:val="22"/>
        </w:rPr>
        <w:t xml:space="preserve">Applicant(s) should have adequate income from employment, social security and or pension payments will be considered in determining adequate income.  Excluded but taken into consideration </w:t>
      </w:r>
      <w:r>
        <w:rPr>
          <w:bCs/>
          <w:sz w:val="22"/>
          <w:szCs w:val="22"/>
        </w:rPr>
        <w:t xml:space="preserve">are </w:t>
      </w:r>
      <w:r w:rsidRPr="001F2E74">
        <w:rPr>
          <w:bCs/>
          <w:sz w:val="22"/>
          <w:szCs w:val="22"/>
        </w:rPr>
        <w:t>funds from child support, alimony</w:t>
      </w:r>
      <w:r>
        <w:rPr>
          <w:bCs/>
          <w:sz w:val="22"/>
          <w:szCs w:val="22"/>
        </w:rPr>
        <w:t>,</w:t>
      </w:r>
      <w:r w:rsidRPr="001F2E74">
        <w:rPr>
          <w:bCs/>
          <w:sz w:val="22"/>
          <w:szCs w:val="22"/>
        </w:rPr>
        <w:t xml:space="preserve"> non-verifiable tips or gratuities</w:t>
      </w:r>
      <w:r>
        <w:rPr>
          <w:bCs/>
          <w:sz w:val="22"/>
          <w:szCs w:val="22"/>
        </w:rPr>
        <w:t>, and</w:t>
      </w:r>
      <w:r w:rsidRPr="001F2E74">
        <w:rPr>
          <w:bCs/>
          <w:sz w:val="22"/>
          <w:szCs w:val="22"/>
        </w:rPr>
        <w:t xml:space="preserve"> student loans.</w:t>
      </w:r>
    </w:p>
    <w:p w14:paraId="5F7714D1" w14:textId="1FE3A7D2" w:rsidR="00B664DF" w:rsidRPr="001F2E74" w:rsidRDefault="00B664DF" w:rsidP="00CD3F3E">
      <w:pPr>
        <w:numPr>
          <w:ilvl w:val="0"/>
          <w:numId w:val="9"/>
        </w:numPr>
        <w:spacing w:before="0" w:after="0"/>
        <w:ind w:right="360"/>
        <w:jc w:val="both"/>
        <w:rPr>
          <w:bCs/>
          <w:sz w:val="22"/>
          <w:szCs w:val="22"/>
        </w:rPr>
      </w:pPr>
      <w:r w:rsidRPr="001F2E74">
        <w:rPr>
          <w:bCs/>
          <w:sz w:val="22"/>
          <w:szCs w:val="22"/>
        </w:rPr>
        <w:t xml:space="preserve">Applicant(s) should have some history of prior rental with </w:t>
      </w:r>
      <w:r w:rsidR="009C625E" w:rsidRPr="001F2E74">
        <w:rPr>
          <w:bCs/>
          <w:sz w:val="22"/>
          <w:szCs w:val="22"/>
        </w:rPr>
        <w:t>a good</w:t>
      </w:r>
      <w:r w:rsidRPr="001F2E74">
        <w:rPr>
          <w:bCs/>
          <w:sz w:val="22"/>
          <w:szCs w:val="22"/>
        </w:rPr>
        <w:t xml:space="preserve"> record.</w:t>
      </w:r>
    </w:p>
    <w:p w14:paraId="5F7714D2" w14:textId="77777777" w:rsidR="00B664DF" w:rsidRPr="001F2E74" w:rsidRDefault="00B664DF" w:rsidP="00CD3F3E">
      <w:pPr>
        <w:numPr>
          <w:ilvl w:val="0"/>
          <w:numId w:val="9"/>
        </w:numPr>
        <w:spacing w:before="0" w:after="0"/>
        <w:ind w:right="360"/>
        <w:jc w:val="both"/>
        <w:rPr>
          <w:bCs/>
          <w:sz w:val="22"/>
          <w:szCs w:val="22"/>
        </w:rPr>
      </w:pPr>
      <w:r w:rsidRPr="001F2E74">
        <w:rPr>
          <w:bCs/>
          <w:sz w:val="22"/>
          <w:szCs w:val="22"/>
        </w:rPr>
        <w:t>Applicant(s) who have been evicted may be denied unless restitution has been made.</w:t>
      </w:r>
    </w:p>
    <w:p w14:paraId="5F7714D3" w14:textId="5FCB7380" w:rsidR="00B664DF" w:rsidRPr="001F2E74" w:rsidRDefault="00B664DF" w:rsidP="00CD3F3E">
      <w:pPr>
        <w:numPr>
          <w:ilvl w:val="0"/>
          <w:numId w:val="9"/>
        </w:numPr>
        <w:spacing w:before="0" w:after="0"/>
        <w:ind w:right="360"/>
        <w:jc w:val="both"/>
        <w:rPr>
          <w:bCs/>
          <w:sz w:val="22"/>
          <w:szCs w:val="22"/>
        </w:rPr>
      </w:pPr>
      <w:r w:rsidRPr="001F2E74">
        <w:rPr>
          <w:bCs/>
          <w:sz w:val="22"/>
          <w:szCs w:val="22"/>
        </w:rPr>
        <w:t>A nationwide criminal</w:t>
      </w:r>
      <w:r>
        <w:rPr>
          <w:bCs/>
          <w:sz w:val="22"/>
          <w:szCs w:val="22"/>
        </w:rPr>
        <w:t>/registered sex offender background</w:t>
      </w:r>
      <w:r w:rsidRPr="001F2E74">
        <w:rPr>
          <w:bCs/>
          <w:sz w:val="22"/>
          <w:szCs w:val="22"/>
        </w:rPr>
        <w:t xml:space="preserve"> check will be run on all applicants applying for an apartment wi</w:t>
      </w:r>
      <w:r>
        <w:rPr>
          <w:bCs/>
          <w:sz w:val="22"/>
          <w:szCs w:val="22"/>
        </w:rPr>
        <w:t xml:space="preserve">th Stile Companies.  A </w:t>
      </w:r>
      <w:r w:rsidRPr="001F2E74">
        <w:rPr>
          <w:bCs/>
          <w:sz w:val="22"/>
          <w:szCs w:val="22"/>
        </w:rPr>
        <w:t xml:space="preserve">police record should be free of any </w:t>
      </w:r>
      <w:r>
        <w:rPr>
          <w:bCs/>
          <w:sz w:val="22"/>
          <w:szCs w:val="22"/>
        </w:rPr>
        <w:t>drug related arrests, and convictions t</w:t>
      </w:r>
      <w:r w:rsidRPr="001F2E74">
        <w:rPr>
          <w:bCs/>
          <w:sz w:val="22"/>
          <w:szCs w:val="22"/>
        </w:rPr>
        <w:t>hat may be of a nature</w:t>
      </w:r>
      <w:r>
        <w:rPr>
          <w:bCs/>
          <w:sz w:val="22"/>
          <w:szCs w:val="22"/>
        </w:rPr>
        <w:t xml:space="preserve"> that would negatively impact</w:t>
      </w:r>
      <w:r w:rsidRPr="001F2E74">
        <w:rPr>
          <w:bCs/>
          <w:sz w:val="22"/>
          <w:szCs w:val="22"/>
        </w:rPr>
        <w:t xml:space="preserve"> the applicant’s willingness and ability to comply with the rules, </w:t>
      </w:r>
      <w:r w:rsidR="00DC115C" w:rsidRPr="001F2E74">
        <w:rPr>
          <w:bCs/>
          <w:sz w:val="22"/>
          <w:szCs w:val="22"/>
        </w:rPr>
        <w:t>regulations,</w:t>
      </w:r>
      <w:r w:rsidRPr="001F2E74">
        <w:rPr>
          <w:bCs/>
          <w:sz w:val="22"/>
          <w:szCs w:val="22"/>
        </w:rPr>
        <w:t xml:space="preserve"> and peaceful enjoyment and/or safety of other tenants of the community applied for.</w:t>
      </w:r>
    </w:p>
    <w:p w14:paraId="5F7714D4" w14:textId="77777777" w:rsidR="00B664DF" w:rsidRDefault="00B664DF" w:rsidP="00CD3F3E">
      <w:pPr>
        <w:numPr>
          <w:ilvl w:val="0"/>
          <w:numId w:val="9"/>
        </w:numPr>
        <w:spacing w:before="0" w:after="0"/>
        <w:ind w:right="360"/>
        <w:jc w:val="both"/>
        <w:rPr>
          <w:bCs/>
          <w:sz w:val="22"/>
          <w:szCs w:val="22"/>
        </w:rPr>
      </w:pPr>
      <w:r w:rsidRPr="004D0AE1">
        <w:rPr>
          <w:bCs/>
          <w:sz w:val="22"/>
          <w:szCs w:val="22"/>
        </w:rPr>
        <w:t>Occupancy Guidelines</w:t>
      </w:r>
      <w:r w:rsidRPr="001F2E74">
        <w:rPr>
          <w:bCs/>
          <w:sz w:val="22"/>
          <w:szCs w:val="22"/>
        </w:rPr>
        <w:t xml:space="preserve">:  </w:t>
      </w:r>
    </w:p>
    <w:p w14:paraId="5F7714D5" w14:textId="77777777" w:rsidR="00B664DF" w:rsidRPr="001F2E74" w:rsidRDefault="00B664DF" w:rsidP="00CD3F3E">
      <w:pPr>
        <w:ind w:left="1080" w:right="360"/>
        <w:jc w:val="both"/>
        <w:rPr>
          <w:bCs/>
          <w:sz w:val="22"/>
          <w:szCs w:val="22"/>
        </w:rPr>
      </w:pPr>
      <w:r w:rsidRPr="001F2E74">
        <w:rPr>
          <w:bCs/>
          <w:sz w:val="22"/>
          <w:szCs w:val="22"/>
        </w:rPr>
        <w:t xml:space="preserve">1 bedroom – </w:t>
      </w:r>
      <w:r>
        <w:rPr>
          <w:bCs/>
          <w:sz w:val="22"/>
          <w:szCs w:val="22"/>
        </w:rPr>
        <w:t>Maximum</w:t>
      </w:r>
      <w:r w:rsidRPr="001F2E74">
        <w:rPr>
          <w:bCs/>
          <w:sz w:val="22"/>
          <w:szCs w:val="22"/>
        </w:rPr>
        <w:t xml:space="preserve"> of Two (2) persons</w:t>
      </w:r>
    </w:p>
    <w:p w14:paraId="5F7714D6" w14:textId="77777777" w:rsidR="00B664DF" w:rsidRPr="001F2E74" w:rsidRDefault="00B664DF" w:rsidP="00CD3F3E">
      <w:pPr>
        <w:tabs>
          <w:tab w:val="left" w:pos="1080"/>
        </w:tabs>
        <w:ind w:left="1080" w:right="360"/>
        <w:jc w:val="both"/>
        <w:rPr>
          <w:bCs/>
          <w:sz w:val="22"/>
          <w:szCs w:val="22"/>
        </w:rPr>
      </w:pPr>
      <w:r w:rsidRPr="001F2E74">
        <w:rPr>
          <w:bCs/>
          <w:sz w:val="22"/>
          <w:szCs w:val="22"/>
        </w:rPr>
        <w:t>2 bedrooms – Maximum of Four (4) persons</w:t>
      </w:r>
      <w:r w:rsidRPr="001F2E74">
        <w:rPr>
          <w:bCs/>
          <w:sz w:val="22"/>
          <w:szCs w:val="22"/>
        </w:rPr>
        <w:tab/>
      </w:r>
    </w:p>
    <w:p w14:paraId="5F7714D7" w14:textId="21821B9E" w:rsidR="00B664DF" w:rsidRPr="001F2E74" w:rsidRDefault="00B664DF" w:rsidP="00CD3F3E">
      <w:pPr>
        <w:tabs>
          <w:tab w:val="left" w:pos="1080"/>
        </w:tabs>
        <w:ind w:left="360" w:right="360"/>
        <w:jc w:val="both"/>
        <w:rPr>
          <w:bCs/>
          <w:sz w:val="22"/>
          <w:szCs w:val="22"/>
        </w:rPr>
      </w:pPr>
      <w:r>
        <w:rPr>
          <w:bCs/>
          <w:sz w:val="22"/>
          <w:szCs w:val="22"/>
        </w:rPr>
        <w:tab/>
      </w:r>
      <w:r w:rsidRPr="001F2E74">
        <w:rPr>
          <w:bCs/>
          <w:sz w:val="22"/>
          <w:szCs w:val="22"/>
        </w:rPr>
        <w:t>3 bedrooms –</w:t>
      </w:r>
      <w:r w:rsidR="00314ED1">
        <w:rPr>
          <w:bCs/>
          <w:sz w:val="22"/>
          <w:szCs w:val="22"/>
        </w:rPr>
        <w:t xml:space="preserve"> </w:t>
      </w:r>
      <w:r w:rsidRPr="001F2E74">
        <w:rPr>
          <w:bCs/>
          <w:sz w:val="22"/>
          <w:szCs w:val="22"/>
        </w:rPr>
        <w:t>Maximum of Six (6) persons</w:t>
      </w:r>
    </w:p>
    <w:p w14:paraId="5F7714D8" w14:textId="77777777" w:rsidR="00B664DF" w:rsidRPr="0047698C" w:rsidRDefault="00B664DF" w:rsidP="00CD3F3E">
      <w:pPr>
        <w:tabs>
          <w:tab w:val="left" w:pos="3420"/>
        </w:tabs>
        <w:ind w:left="360" w:right="360"/>
        <w:jc w:val="both"/>
        <w:rPr>
          <w:b/>
          <w:bCs/>
          <w:sz w:val="20"/>
          <w:szCs w:val="20"/>
        </w:rPr>
      </w:pPr>
    </w:p>
    <w:p w14:paraId="5F7714D9" w14:textId="77777777" w:rsidR="00B664DF" w:rsidRDefault="00B664DF" w:rsidP="00CD3F3E">
      <w:pPr>
        <w:ind w:left="360" w:right="360"/>
        <w:jc w:val="center"/>
        <w:rPr>
          <w:b/>
          <w:bCs/>
          <w:sz w:val="22"/>
          <w:szCs w:val="22"/>
        </w:rPr>
      </w:pPr>
      <w:r>
        <w:rPr>
          <w:b/>
          <w:bCs/>
          <w:sz w:val="22"/>
          <w:szCs w:val="22"/>
        </w:rPr>
        <w:t>POLICY IN PROCESSING APPLICATION</w:t>
      </w:r>
    </w:p>
    <w:p w14:paraId="5F7714DA" w14:textId="77777777" w:rsidR="00B664DF" w:rsidRPr="001F2E74" w:rsidRDefault="00B664DF" w:rsidP="00CD3F3E">
      <w:pPr>
        <w:numPr>
          <w:ilvl w:val="0"/>
          <w:numId w:val="10"/>
        </w:numPr>
        <w:spacing w:before="0" w:after="0"/>
        <w:ind w:right="360"/>
        <w:jc w:val="both"/>
        <w:rPr>
          <w:bCs/>
          <w:sz w:val="22"/>
          <w:szCs w:val="22"/>
        </w:rPr>
      </w:pPr>
      <w:r w:rsidRPr="001F2E74">
        <w:rPr>
          <w:bCs/>
          <w:sz w:val="22"/>
          <w:szCs w:val="22"/>
        </w:rPr>
        <w:t xml:space="preserve">View </w:t>
      </w:r>
      <w:r>
        <w:rPr>
          <w:bCs/>
          <w:sz w:val="22"/>
          <w:szCs w:val="22"/>
        </w:rPr>
        <w:t xml:space="preserve">vacant </w:t>
      </w:r>
      <w:r w:rsidRPr="001F2E74">
        <w:rPr>
          <w:bCs/>
          <w:sz w:val="22"/>
          <w:szCs w:val="22"/>
        </w:rPr>
        <w:t>unit with Leasing Agent.</w:t>
      </w:r>
    </w:p>
    <w:p w14:paraId="5F7714DB" w14:textId="77777777" w:rsidR="00B664DF" w:rsidRPr="001F2E74" w:rsidRDefault="00B664DF" w:rsidP="00CD3F3E">
      <w:pPr>
        <w:numPr>
          <w:ilvl w:val="0"/>
          <w:numId w:val="10"/>
        </w:numPr>
        <w:spacing w:before="0" w:after="0"/>
        <w:ind w:right="360"/>
        <w:jc w:val="both"/>
        <w:rPr>
          <w:bCs/>
          <w:sz w:val="22"/>
          <w:szCs w:val="22"/>
        </w:rPr>
      </w:pPr>
      <w:r w:rsidRPr="001F2E74">
        <w:rPr>
          <w:bCs/>
          <w:sz w:val="22"/>
          <w:szCs w:val="22"/>
        </w:rPr>
        <w:t>Complete all line items on the application and if not applicable place N/A where appropriate, sign application and pr</w:t>
      </w:r>
      <w:r>
        <w:rPr>
          <w:bCs/>
          <w:sz w:val="22"/>
          <w:szCs w:val="22"/>
        </w:rPr>
        <w:t>esent</w:t>
      </w:r>
      <w:r w:rsidRPr="001F2E74">
        <w:rPr>
          <w:bCs/>
          <w:sz w:val="22"/>
          <w:szCs w:val="22"/>
        </w:rPr>
        <w:t xml:space="preserve"> a driver’s license or a state issued identification</w:t>
      </w:r>
      <w:r>
        <w:rPr>
          <w:bCs/>
          <w:sz w:val="22"/>
          <w:szCs w:val="22"/>
        </w:rPr>
        <w:t xml:space="preserve"> card.</w:t>
      </w:r>
    </w:p>
    <w:p w14:paraId="5F7714DC" w14:textId="77777777" w:rsidR="00B664DF" w:rsidRPr="001F2E74" w:rsidRDefault="00B664DF" w:rsidP="00CD3F3E">
      <w:pPr>
        <w:numPr>
          <w:ilvl w:val="0"/>
          <w:numId w:val="10"/>
        </w:numPr>
        <w:spacing w:before="0" w:after="0"/>
        <w:ind w:right="360"/>
        <w:jc w:val="both"/>
        <w:rPr>
          <w:bCs/>
          <w:sz w:val="22"/>
          <w:szCs w:val="22"/>
        </w:rPr>
      </w:pPr>
      <w:r w:rsidRPr="001F2E74">
        <w:rPr>
          <w:bCs/>
          <w:sz w:val="22"/>
          <w:szCs w:val="22"/>
        </w:rPr>
        <w:t xml:space="preserve">Applicants must be prepared to take occupancy within </w:t>
      </w:r>
      <w:r>
        <w:rPr>
          <w:bCs/>
          <w:sz w:val="22"/>
          <w:szCs w:val="22"/>
        </w:rPr>
        <w:t>15</w:t>
      </w:r>
      <w:r w:rsidRPr="001F2E74">
        <w:rPr>
          <w:bCs/>
          <w:sz w:val="22"/>
          <w:szCs w:val="22"/>
        </w:rPr>
        <w:t xml:space="preserve"> days on all available units. </w:t>
      </w:r>
    </w:p>
    <w:p w14:paraId="5F7714DD" w14:textId="2D6C3A60" w:rsidR="00B664DF" w:rsidRPr="001F2E74" w:rsidRDefault="00B664DF" w:rsidP="00CD3F3E">
      <w:pPr>
        <w:numPr>
          <w:ilvl w:val="0"/>
          <w:numId w:val="10"/>
        </w:numPr>
        <w:spacing w:before="0" w:after="0"/>
        <w:ind w:right="360"/>
        <w:jc w:val="both"/>
        <w:rPr>
          <w:bCs/>
          <w:sz w:val="22"/>
          <w:szCs w:val="22"/>
        </w:rPr>
      </w:pPr>
      <w:r w:rsidRPr="005414CB">
        <w:rPr>
          <w:bCs/>
          <w:sz w:val="22"/>
          <w:szCs w:val="22"/>
        </w:rPr>
        <w:t>A</w:t>
      </w:r>
      <w:r>
        <w:rPr>
          <w:b/>
          <w:bCs/>
          <w:sz w:val="22"/>
          <w:szCs w:val="22"/>
        </w:rPr>
        <w:t xml:space="preserve"> </w:t>
      </w:r>
      <w:r w:rsidRPr="00C15374">
        <w:rPr>
          <w:b/>
          <w:bCs/>
          <w:sz w:val="22"/>
          <w:szCs w:val="22"/>
        </w:rPr>
        <w:t>$45.00</w:t>
      </w:r>
      <w:r w:rsidRPr="001F2E74">
        <w:rPr>
          <w:bCs/>
          <w:sz w:val="22"/>
          <w:szCs w:val="22"/>
        </w:rPr>
        <w:t xml:space="preserve"> </w:t>
      </w:r>
      <w:r w:rsidR="00103D72">
        <w:rPr>
          <w:bCs/>
          <w:sz w:val="22"/>
          <w:szCs w:val="22"/>
        </w:rPr>
        <w:t xml:space="preserve">cash </w:t>
      </w:r>
      <w:r w:rsidRPr="001F2E74">
        <w:rPr>
          <w:bCs/>
          <w:sz w:val="22"/>
          <w:szCs w:val="22"/>
        </w:rPr>
        <w:t>Non-</w:t>
      </w:r>
      <w:r>
        <w:rPr>
          <w:bCs/>
          <w:sz w:val="22"/>
          <w:szCs w:val="22"/>
        </w:rPr>
        <w:t>refundable application fee</w:t>
      </w:r>
      <w:r w:rsidRPr="001F2E74">
        <w:rPr>
          <w:bCs/>
          <w:sz w:val="22"/>
          <w:szCs w:val="22"/>
        </w:rPr>
        <w:t xml:space="preserve"> </w:t>
      </w:r>
      <w:r>
        <w:rPr>
          <w:bCs/>
          <w:sz w:val="22"/>
          <w:szCs w:val="22"/>
        </w:rPr>
        <w:t>for the 1</w:t>
      </w:r>
      <w:r w:rsidRPr="00C15374">
        <w:rPr>
          <w:bCs/>
          <w:sz w:val="22"/>
          <w:szCs w:val="22"/>
          <w:vertAlign w:val="superscript"/>
        </w:rPr>
        <w:t>st</w:t>
      </w:r>
      <w:r>
        <w:rPr>
          <w:bCs/>
          <w:sz w:val="22"/>
          <w:szCs w:val="22"/>
        </w:rPr>
        <w:t xml:space="preserve"> applicant and </w:t>
      </w:r>
      <w:r w:rsidRPr="00C15374">
        <w:rPr>
          <w:b/>
          <w:bCs/>
          <w:sz w:val="22"/>
          <w:szCs w:val="22"/>
        </w:rPr>
        <w:t>$25.00</w:t>
      </w:r>
      <w:r>
        <w:rPr>
          <w:bCs/>
          <w:sz w:val="22"/>
          <w:szCs w:val="22"/>
        </w:rPr>
        <w:t xml:space="preserve"> for each additional applicant will be collected with this application</w:t>
      </w:r>
      <w:r w:rsidRPr="001F2E74">
        <w:rPr>
          <w:bCs/>
          <w:sz w:val="22"/>
          <w:szCs w:val="22"/>
        </w:rPr>
        <w:t>.</w:t>
      </w:r>
      <w:r w:rsidR="003E417F">
        <w:rPr>
          <w:bCs/>
          <w:sz w:val="22"/>
          <w:szCs w:val="22"/>
        </w:rPr>
        <w:t xml:space="preserve"> We accept cash</w:t>
      </w:r>
      <w:r w:rsidR="00314ED1">
        <w:rPr>
          <w:bCs/>
          <w:sz w:val="22"/>
          <w:szCs w:val="22"/>
        </w:rPr>
        <w:t xml:space="preserve"> or money </w:t>
      </w:r>
      <w:proofErr w:type="gramStart"/>
      <w:r w:rsidR="00314ED1">
        <w:rPr>
          <w:bCs/>
          <w:sz w:val="22"/>
          <w:szCs w:val="22"/>
        </w:rPr>
        <w:t>order</w:t>
      </w:r>
      <w:proofErr w:type="gramEnd"/>
      <w:r w:rsidR="00314ED1">
        <w:rPr>
          <w:bCs/>
          <w:sz w:val="22"/>
          <w:szCs w:val="22"/>
        </w:rPr>
        <w:t xml:space="preserve"> (payable to Stile Companies),</w:t>
      </w:r>
      <w:r w:rsidR="003E417F">
        <w:rPr>
          <w:bCs/>
          <w:sz w:val="22"/>
          <w:szCs w:val="22"/>
        </w:rPr>
        <w:t xml:space="preserve"> for this payment.</w:t>
      </w:r>
    </w:p>
    <w:p w14:paraId="5F7714DE" w14:textId="49C8115E" w:rsidR="00B664DF" w:rsidRPr="001F2E74" w:rsidRDefault="00B664DF" w:rsidP="00CD3F3E">
      <w:pPr>
        <w:numPr>
          <w:ilvl w:val="0"/>
          <w:numId w:val="10"/>
        </w:numPr>
        <w:spacing w:before="0" w:after="0"/>
        <w:ind w:right="360"/>
        <w:jc w:val="both"/>
        <w:rPr>
          <w:bCs/>
          <w:sz w:val="22"/>
          <w:szCs w:val="22"/>
        </w:rPr>
      </w:pPr>
      <w:r w:rsidRPr="001F2E74">
        <w:rPr>
          <w:bCs/>
          <w:sz w:val="22"/>
          <w:szCs w:val="22"/>
        </w:rPr>
        <w:t xml:space="preserve">Application will be reviewed and </w:t>
      </w:r>
      <w:r w:rsidR="00314ED1">
        <w:rPr>
          <w:bCs/>
          <w:sz w:val="22"/>
          <w:szCs w:val="22"/>
        </w:rPr>
        <w:t>contacted</w:t>
      </w:r>
      <w:r w:rsidRPr="001F2E74">
        <w:rPr>
          <w:bCs/>
          <w:sz w:val="22"/>
          <w:szCs w:val="22"/>
        </w:rPr>
        <w:t xml:space="preserve"> within 5</w:t>
      </w:r>
      <w:r w:rsidR="00314ED1">
        <w:rPr>
          <w:bCs/>
          <w:sz w:val="22"/>
          <w:szCs w:val="22"/>
        </w:rPr>
        <w:t>-7</w:t>
      </w:r>
      <w:r w:rsidRPr="001F2E74">
        <w:rPr>
          <w:bCs/>
          <w:sz w:val="22"/>
          <w:szCs w:val="22"/>
        </w:rPr>
        <w:t xml:space="preserve"> business days of date of application.</w:t>
      </w:r>
    </w:p>
    <w:p w14:paraId="5F7714DF" w14:textId="540D12DB" w:rsidR="00B664DF" w:rsidRPr="001F2E74" w:rsidRDefault="00B664DF" w:rsidP="00CD3F3E">
      <w:pPr>
        <w:numPr>
          <w:ilvl w:val="0"/>
          <w:numId w:val="10"/>
        </w:numPr>
        <w:spacing w:before="0" w:after="0"/>
        <w:ind w:right="360"/>
        <w:jc w:val="both"/>
        <w:rPr>
          <w:bCs/>
          <w:sz w:val="22"/>
          <w:szCs w:val="22"/>
        </w:rPr>
      </w:pPr>
      <w:r w:rsidRPr="001F2E74">
        <w:rPr>
          <w:bCs/>
          <w:sz w:val="22"/>
          <w:szCs w:val="22"/>
        </w:rPr>
        <w:t>Approved applicants will be notified and must accept or decline the unit within 3 business day</w:t>
      </w:r>
      <w:r>
        <w:rPr>
          <w:bCs/>
          <w:sz w:val="22"/>
          <w:szCs w:val="22"/>
        </w:rPr>
        <w:t>s</w:t>
      </w:r>
      <w:r w:rsidRPr="001F2E74">
        <w:rPr>
          <w:bCs/>
          <w:sz w:val="22"/>
          <w:szCs w:val="22"/>
        </w:rPr>
        <w:t xml:space="preserve"> of contact, or </w:t>
      </w:r>
      <w:r w:rsidR="009C625E" w:rsidRPr="001F2E74">
        <w:rPr>
          <w:bCs/>
          <w:sz w:val="22"/>
          <w:szCs w:val="22"/>
        </w:rPr>
        <w:t>the unit</w:t>
      </w:r>
      <w:r w:rsidRPr="001F2E74">
        <w:rPr>
          <w:bCs/>
          <w:sz w:val="22"/>
          <w:szCs w:val="22"/>
        </w:rPr>
        <w:t xml:space="preserve"> will be placed back on the market for rental.</w:t>
      </w:r>
    </w:p>
    <w:p w14:paraId="5F7714E0" w14:textId="5809548A" w:rsidR="00B664DF" w:rsidRPr="001F2E74" w:rsidRDefault="00B664DF" w:rsidP="00CD3F3E">
      <w:pPr>
        <w:numPr>
          <w:ilvl w:val="0"/>
          <w:numId w:val="10"/>
        </w:numPr>
        <w:spacing w:before="0" w:after="0"/>
        <w:ind w:right="360"/>
        <w:jc w:val="both"/>
        <w:rPr>
          <w:bCs/>
          <w:sz w:val="22"/>
          <w:szCs w:val="22"/>
        </w:rPr>
      </w:pPr>
      <w:r>
        <w:rPr>
          <w:bCs/>
          <w:sz w:val="22"/>
          <w:szCs w:val="22"/>
        </w:rPr>
        <w:t>Approved a</w:t>
      </w:r>
      <w:r w:rsidRPr="001F2E74">
        <w:rPr>
          <w:bCs/>
          <w:sz w:val="22"/>
          <w:szCs w:val="22"/>
        </w:rPr>
        <w:t>pplicants</w:t>
      </w:r>
      <w:r>
        <w:rPr>
          <w:bCs/>
          <w:sz w:val="22"/>
          <w:szCs w:val="22"/>
        </w:rPr>
        <w:t xml:space="preserve"> who</w:t>
      </w:r>
      <w:r w:rsidRPr="001F2E74">
        <w:rPr>
          <w:bCs/>
          <w:sz w:val="22"/>
          <w:szCs w:val="22"/>
        </w:rPr>
        <w:t xml:space="preserve"> have accepted a </w:t>
      </w:r>
      <w:r w:rsidR="009C625E" w:rsidRPr="001F2E74">
        <w:rPr>
          <w:bCs/>
          <w:sz w:val="22"/>
          <w:szCs w:val="22"/>
        </w:rPr>
        <w:t>unit</w:t>
      </w:r>
      <w:r w:rsidRPr="001F2E74">
        <w:rPr>
          <w:bCs/>
          <w:sz w:val="22"/>
          <w:szCs w:val="22"/>
        </w:rPr>
        <w:t xml:space="preserve"> must set up a lease signing </w:t>
      </w:r>
      <w:r>
        <w:rPr>
          <w:bCs/>
          <w:sz w:val="22"/>
          <w:szCs w:val="22"/>
        </w:rPr>
        <w:t xml:space="preserve">appointment </w:t>
      </w:r>
      <w:r w:rsidRPr="001F2E74">
        <w:rPr>
          <w:bCs/>
          <w:sz w:val="22"/>
          <w:szCs w:val="22"/>
        </w:rPr>
        <w:t xml:space="preserve">and pay the Security Deposit within </w:t>
      </w:r>
      <w:r>
        <w:rPr>
          <w:bCs/>
          <w:sz w:val="22"/>
          <w:szCs w:val="22"/>
        </w:rPr>
        <w:t>3</w:t>
      </w:r>
      <w:r w:rsidRPr="001F2E74">
        <w:rPr>
          <w:bCs/>
          <w:sz w:val="22"/>
          <w:szCs w:val="22"/>
        </w:rPr>
        <w:t xml:space="preserve"> business days of acceptance.</w:t>
      </w:r>
    </w:p>
    <w:p w14:paraId="5F7714E1" w14:textId="77777777" w:rsidR="00B664DF" w:rsidRPr="001F2E74" w:rsidRDefault="00B664DF" w:rsidP="00CD3F3E">
      <w:pPr>
        <w:numPr>
          <w:ilvl w:val="0"/>
          <w:numId w:val="10"/>
        </w:numPr>
        <w:spacing w:before="0" w:after="0"/>
        <w:ind w:right="360"/>
        <w:jc w:val="both"/>
        <w:rPr>
          <w:bCs/>
          <w:sz w:val="22"/>
          <w:szCs w:val="22"/>
        </w:rPr>
      </w:pPr>
      <w:r>
        <w:rPr>
          <w:bCs/>
          <w:sz w:val="22"/>
          <w:szCs w:val="22"/>
        </w:rPr>
        <w:t>An approximate d</w:t>
      </w:r>
      <w:r w:rsidRPr="001F2E74">
        <w:rPr>
          <w:bCs/>
          <w:sz w:val="22"/>
          <w:szCs w:val="22"/>
        </w:rPr>
        <w:t xml:space="preserve">ate of occupancy will be determined </w:t>
      </w:r>
      <w:r>
        <w:rPr>
          <w:bCs/>
          <w:sz w:val="22"/>
          <w:szCs w:val="22"/>
        </w:rPr>
        <w:t>at</w:t>
      </w:r>
      <w:r w:rsidRPr="001F2E74">
        <w:rPr>
          <w:bCs/>
          <w:sz w:val="22"/>
          <w:szCs w:val="22"/>
        </w:rPr>
        <w:t xml:space="preserve"> lease signing on </w:t>
      </w:r>
      <w:r>
        <w:rPr>
          <w:bCs/>
          <w:sz w:val="22"/>
          <w:szCs w:val="22"/>
        </w:rPr>
        <w:t xml:space="preserve">pre-leased </w:t>
      </w:r>
      <w:r w:rsidRPr="001F2E74">
        <w:rPr>
          <w:bCs/>
          <w:sz w:val="22"/>
          <w:szCs w:val="22"/>
        </w:rPr>
        <w:t>units</w:t>
      </w:r>
      <w:r>
        <w:rPr>
          <w:bCs/>
          <w:sz w:val="22"/>
          <w:szCs w:val="22"/>
        </w:rPr>
        <w:t>.</w:t>
      </w:r>
      <w:r w:rsidRPr="001F2E74">
        <w:rPr>
          <w:bCs/>
          <w:sz w:val="22"/>
          <w:szCs w:val="22"/>
        </w:rPr>
        <w:t xml:space="preserve"> (The Lessor shall not be under any obligation to provide occupancy on the date due to unexpected problems or for any reason).</w:t>
      </w:r>
    </w:p>
    <w:p w14:paraId="5F7714E2" w14:textId="5E03D9DA" w:rsidR="00B664DF" w:rsidRPr="001F2E74" w:rsidRDefault="00B664DF" w:rsidP="00CD3F3E">
      <w:pPr>
        <w:numPr>
          <w:ilvl w:val="0"/>
          <w:numId w:val="10"/>
        </w:numPr>
        <w:spacing w:before="0" w:after="0"/>
        <w:ind w:right="360"/>
        <w:jc w:val="both"/>
        <w:rPr>
          <w:bCs/>
          <w:sz w:val="22"/>
          <w:szCs w:val="22"/>
        </w:rPr>
      </w:pPr>
      <w:r w:rsidRPr="001F2E74">
        <w:rPr>
          <w:bCs/>
          <w:sz w:val="22"/>
          <w:szCs w:val="22"/>
        </w:rPr>
        <w:t xml:space="preserve">Should the unit not be ready for occupancy within 30 days from the approximate occupancy date determined the applicant may cancel the application and receive </w:t>
      </w:r>
      <w:r w:rsidR="009C625E" w:rsidRPr="001F2E74">
        <w:rPr>
          <w:bCs/>
          <w:sz w:val="22"/>
          <w:szCs w:val="22"/>
        </w:rPr>
        <w:t>a full</w:t>
      </w:r>
      <w:r w:rsidRPr="001F2E74">
        <w:rPr>
          <w:bCs/>
          <w:sz w:val="22"/>
          <w:szCs w:val="22"/>
        </w:rPr>
        <w:t xml:space="preserve"> refund of Security Deposit and be under no obligation for the signed Lease Agreement.</w:t>
      </w:r>
    </w:p>
    <w:p w14:paraId="5F7714E3" w14:textId="77777777" w:rsidR="00B664DF" w:rsidRPr="00C15374" w:rsidRDefault="00B664DF" w:rsidP="00CD3F3E">
      <w:pPr>
        <w:ind w:left="360" w:right="360"/>
        <w:rPr>
          <w:b/>
          <w:bCs/>
          <w:sz w:val="16"/>
          <w:szCs w:val="16"/>
        </w:rPr>
      </w:pPr>
    </w:p>
    <w:p w14:paraId="5F7714E4" w14:textId="77777777" w:rsidR="00B664DF" w:rsidRPr="0047698C" w:rsidRDefault="00B664DF" w:rsidP="00CD3F3E">
      <w:pPr>
        <w:ind w:right="360"/>
        <w:jc w:val="both"/>
        <w:rPr>
          <w:b/>
          <w:bCs/>
          <w:sz w:val="20"/>
          <w:szCs w:val="20"/>
        </w:rPr>
      </w:pPr>
      <w:r w:rsidRPr="0047698C">
        <w:rPr>
          <w:b/>
          <w:bCs/>
          <w:sz w:val="20"/>
          <w:szCs w:val="20"/>
        </w:rPr>
        <w:t>Stile Companies is an Equal Opportunity Housing Company and processes all applications of all persons in a reasonable and prompt manner and without regard to race, color, religion, sex, handicap, national origin and/or familial status.</w:t>
      </w:r>
    </w:p>
    <w:p w14:paraId="5F7714E5" w14:textId="77777777" w:rsidR="00B664DF" w:rsidRPr="0047698C" w:rsidRDefault="00B664DF" w:rsidP="00CD3F3E">
      <w:pPr>
        <w:ind w:right="360"/>
        <w:jc w:val="both"/>
        <w:rPr>
          <w:b/>
          <w:bCs/>
          <w:sz w:val="20"/>
          <w:szCs w:val="20"/>
        </w:rPr>
      </w:pPr>
    </w:p>
    <w:p w14:paraId="5F7714E6" w14:textId="2938BDFF" w:rsidR="00B664DF" w:rsidRPr="0047698C" w:rsidRDefault="00B664DF" w:rsidP="00CD3F3E">
      <w:pPr>
        <w:ind w:right="360"/>
        <w:jc w:val="both"/>
        <w:rPr>
          <w:b/>
          <w:bCs/>
          <w:sz w:val="20"/>
          <w:szCs w:val="20"/>
        </w:rPr>
      </w:pPr>
      <w:r w:rsidRPr="0047698C">
        <w:rPr>
          <w:b/>
          <w:bCs/>
          <w:sz w:val="20"/>
          <w:szCs w:val="20"/>
        </w:rPr>
        <w:t xml:space="preserve"> I have read and understand Stile Companies’ Policy in accepting or rejecting an application and</w:t>
      </w:r>
      <w:r w:rsidR="00314ED1">
        <w:rPr>
          <w:b/>
          <w:bCs/>
          <w:sz w:val="20"/>
          <w:szCs w:val="20"/>
        </w:rPr>
        <w:t>,</w:t>
      </w:r>
      <w:r w:rsidRPr="0047698C">
        <w:rPr>
          <w:b/>
          <w:bCs/>
          <w:sz w:val="20"/>
          <w:szCs w:val="20"/>
        </w:rPr>
        <w:t xml:space="preserve"> also understand </w:t>
      </w:r>
      <w:r w:rsidR="00314ED1">
        <w:rPr>
          <w:b/>
          <w:bCs/>
          <w:sz w:val="20"/>
          <w:szCs w:val="20"/>
        </w:rPr>
        <w:t>a</w:t>
      </w:r>
      <w:r w:rsidRPr="0047698C">
        <w:rPr>
          <w:b/>
          <w:bCs/>
          <w:sz w:val="20"/>
          <w:szCs w:val="20"/>
        </w:rPr>
        <w:t xml:space="preserve"> NON-REFUNDABLE application fee of $45.00 and an additional $25.00 for any co-applicant is due at the time of original application.  Any new co-applicants after the original Lease Agreement are</w:t>
      </w:r>
      <w:r w:rsidR="00314ED1">
        <w:rPr>
          <w:b/>
          <w:bCs/>
          <w:sz w:val="20"/>
          <w:szCs w:val="20"/>
        </w:rPr>
        <w:t xml:space="preserve"> required to pay</w:t>
      </w:r>
      <w:r w:rsidRPr="0047698C">
        <w:rPr>
          <w:b/>
          <w:bCs/>
          <w:sz w:val="20"/>
          <w:szCs w:val="20"/>
        </w:rPr>
        <w:t xml:space="preserve"> an additional application fee of $45.00.</w:t>
      </w:r>
      <w:r>
        <w:rPr>
          <w:b/>
          <w:bCs/>
          <w:sz w:val="20"/>
          <w:szCs w:val="20"/>
        </w:rPr>
        <w:t xml:space="preserve">  </w:t>
      </w:r>
      <w:r w:rsidRPr="0047698C">
        <w:rPr>
          <w:b/>
          <w:bCs/>
          <w:sz w:val="20"/>
          <w:szCs w:val="20"/>
        </w:rPr>
        <w:t>(ALL APPLICATION FEES ARE NON-REFUNDABLE)</w:t>
      </w:r>
    </w:p>
    <w:p w14:paraId="5F7714E7" w14:textId="77777777" w:rsidR="00B664DF" w:rsidRPr="00774130" w:rsidRDefault="00B664DF" w:rsidP="00B664DF">
      <w:pPr>
        <w:rPr>
          <w:b/>
          <w:bCs/>
          <w:sz w:val="32"/>
          <w:szCs w:val="32"/>
        </w:rPr>
      </w:pPr>
    </w:p>
    <w:p w14:paraId="5F7714E8" w14:textId="3390A4BA" w:rsidR="00B664DF" w:rsidRDefault="00CD3F3E" w:rsidP="00B664DF">
      <w:pPr>
        <w:rPr>
          <w:b/>
          <w:bCs/>
          <w:sz w:val="22"/>
          <w:szCs w:val="22"/>
        </w:rPr>
      </w:pPr>
      <w:r>
        <w:rPr>
          <w:b/>
          <w:bCs/>
          <w:sz w:val="22"/>
          <w:szCs w:val="22"/>
        </w:rPr>
        <w:t xml:space="preserve"> </w:t>
      </w:r>
      <w:r w:rsidR="00B664DF">
        <w:rPr>
          <w:b/>
          <w:bCs/>
          <w:sz w:val="22"/>
          <w:szCs w:val="22"/>
        </w:rPr>
        <w:t>____________________________</w:t>
      </w:r>
      <w:r>
        <w:rPr>
          <w:b/>
          <w:bCs/>
          <w:sz w:val="22"/>
          <w:szCs w:val="22"/>
        </w:rPr>
        <w:t>____</w:t>
      </w:r>
      <w:r w:rsidR="00B664DF">
        <w:rPr>
          <w:b/>
          <w:bCs/>
          <w:sz w:val="22"/>
          <w:szCs w:val="22"/>
        </w:rPr>
        <w:t>____________________________</w:t>
      </w:r>
      <w:r w:rsidR="00B664DF" w:rsidRPr="00A66F08">
        <w:rPr>
          <w:b/>
          <w:bCs/>
          <w:sz w:val="22"/>
          <w:szCs w:val="22"/>
        </w:rPr>
        <w:t>____</w:t>
      </w:r>
      <w:r w:rsidR="00B664DF">
        <w:rPr>
          <w:b/>
          <w:bCs/>
          <w:sz w:val="22"/>
          <w:szCs w:val="22"/>
        </w:rPr>
        <w:t xml:space="preserve">______________________  </w:t>
      </w:r>
    </w:p>
    <w:p w14:paraId="5F7714E9" w14:textId="4F0C4D55" w:rsidR="00B664DF" w:rsidRDefault="00CD3F3E" w:rsidP="00B664DF">
      <w:pPr>
        <w:tabs>
          <w:tab w:val="center" w:pos="5400"/>
        </w:tabs>
        <w:rPr>
          <w:sz w:val="22"/>
          <w:szCs w:val="22"/>
        </w:rPr>
      </w:pPr>
      <w:r>
        <w:rPr>
          <w:b/>
          <w:bCs/>
          <w:sz w:val="22"/>
          <w:szCs w:val="22"/>
        </w:rPr>
        <w:t xml:space="preserve"> </w:t>
      </w:r>
      <w:r w:rsidR="00A66F08" w:rsidRPr="00A66F08">
        <w:rPr>
          <w:b/>
          <w:bCs/>
          <w:sz w:val="22"/>
          <w:szCs w:val="22"/>
        </w:rPr>
        <w:t xml:space="preserve">Signature of </w:t>
      </w:r>
      <w:r w:rsidR="00A66F08">
        <w:rPr>
          <w:b/>
          <w:bCs/>
          <w:sz w:val="22"/>
          <w:szCs w:val="22"/>
        </w:rPr>
        <w:t>A</w:t>
      </w:r>
      <w:r w:rsidR="00A66F08" w:rsidRPr="00A66F08">
        <w:rPr>
          <w:b/>
          <w:bCs/>
          <w:sz w:val="22"/>
          <w:szCs w:val="22"/>
        </w:rPr>
        <w:t>pplicant</w:t>
      </w:r>
      <w:r w:rsidR="00B664DF">
        <w:rPr>
          <w:sz w:val="22"/>
          <w:szCs w:val="22"/>
        </w:rPr>
        <w:tab/>
        <w:t xml:space="preserve">                                                                          </w:t>
      </w:r>
      <w:r w:rsidR="00B664DF" w:rsidRPr="00A8704C">
        <w:rPr>
          <w:b/>
          <w:sz w:val="22"/>
          <w:szCs w:val="22"/>
        </w:rPr>
        <w:t>Date</w:t>
      </w:r>
    </w:p>
    <w:p w14:paraId="5F7714EA" w14:textId="77777777" w:rsidR="009F5527" w:rsidRDefault="00195B2F" w:rsidP="00B664DF">
      <w:pPr>
        <w:pStyle w:val="Title"/>
        <w:tabs>
          <w:tab w:val="left" w:pos="8490"/>
        </w:tabs>
        <w:ind w:right="-450"/>
        <w:jc w:val="left"/>
      </w:pPr>
      <w:r>
        <w:rPr>
          <w:noProof/>
        </w:rPr>
        <w:lastRenderedPageBreak/>
        <w:drawing>
          <wp:inline distT="0" distB="0" distL="0" distR="0" wp14:anchorId="5F7715DA" wp14:editId="5F7715DB">
            <wp:extent cx="1400175" cy="647699"/>
            <wp:effectExtent l="19050" t="0" r="0" b="0"/>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9" cstate="print"/>
                    <a:stretch>
                      <a:fillRect/>
                    </a:stretch>
                  </pic:blipFill>
                  <pic:spPr>
                    <a:xfrm>
                      <a:off x="0" y="0"/>
                      <a:ext cx="1400001" cy="647619"/>
                    </a:xfrm>
                    <a:prstGeom prst="rect">
                      <a:avLst/>
                    </a:prstGeom>
                  </pic:spPr>
                </pic:pic>
              </a:graphicData>
            </a:graphic>
          </wp:inline>
        </w:drawing>
      </w:r>
      <w:r w:rsidR="009F5527">
        <w:t xml:space="preserve">                </w:t>
      </w:r>
      <w:r w:rsidR="009F5527">
        <w:tab/>
      </w:r>
    </w:p>
    <w:p w14:paraId="5F7714EB" w14:textId="77777777" w:rsidR="00195B2F" w:rsidRPr="00195B2F" w:rsidRDefault="00195B2F" w:rsidP="00195B2F">
      <w:pPr>
        <w:rPr>
          <w:b/>
          <w:sz w:val="18"/>
          <w:szCs w:val="18"/>
        </w:rPr>
      </w:pPr>
      <w:r w:rsidRPr="00195B2F">
        <w:rPr>
          <w:b/>
          <w:sz w:val="18"/>
          <w:szCs w:val="18"/>
        </w:rPr>
        <w:t>A Stile Companies Property</w:t>
      </w:r>
    </w:p>
    <w:p w14:paraId="5F7714EC" w14:textId="77777777" w:rsidR="009F5527" w:rsidRPr="009F5527" w:rsidRDefault="00195B2F" w:rsidP="00195B2F">
      <w:r w:rsidRPr="00195B2F">
        <w:rPr>
          <w:b/>
          <w:sz w:val="18"/>
          <w:szCs w:val="18"/>
        </w:rPr>
        <w:t>454 Crestmont Court</w:t>
      </w:r>
      <w:r w:rsidR="009F5527">
        <w:t xml:space="preserve">                                    </w:t>
      </w:r>
      <w:r w:rsidR="00F1702B" w:rsidRPr="00195B2F">
        <w:rPr>
          <w:b/>
          <w:sz w:val="28"/>
          <w:szCs w:val="28"/>
        </w:rPr>
        <w:t>RENTAL APPLICATION</w:t>
      </w:r>
    </w:p>
    <w:p w14:paraId="5F7714ED" w14:textId="77777777" w:rsidR="009F5527" w:rsidRPr="009F5527" w:rsidRDefault="00195B2F" w:rsidP="00906091">
      <w:pPr>
        <w:pStyle w:val="Title"/>
        <w:tabs>
          <w:tab w:val="left" w:pos="7965"/>
        </w:tabs>
        <w:ind w:right="-180"/>
        <w:jc w:val="left"/>
        <w:rPr>
          <w:sz w:val="18"/>
          <w:szCs w:val="18"/>
        </w:rPr>
      </w:pPr>
      <w:r>
        <w:rPr>
          <w:sz w:val="18"/>
          <w:szCs w:val="18"/>
        </w:rPr>
        <w:t>Copley</w:t>
      </w:r>
      <w:r w:rsidR="009F5527" w:rsidRPr="009F5527">
        <w:rPr>
          <w:sz w:val="18"/>
          <w:szCs w:val="18"/>
        </w:rPr>
        <w:t>, Ohio 443</w:t>
      </w:r>
      <w:r>
        <w:rPr>
          <w:sz w:val="18"/>
          <w:szCs w:val="18"/>
        </w:rPr>
        <w:t>21</w:t>
      </w:r>
      <w:r w:rsidR="009F5527">
        <w:rPr>
          <w:sz w:val="18"/>
          <w:szCs w:val="18"/>
        </w:rPr>
        <w:t xml:space="preserve">                                                                                                                                        </w:t>
      </w:r>
      <w:r w:rsidR="00906091">
        <w:rPr>
          <w:sz w:val="18"/>
          <w:szCs w:val="18"/>
        </w:rPr>
        <w:t xml:space="preserve">  </w:t>
      </w:r>
    </w:p>
    <w:p w14:paraId="5F7714EE" w14:textId="77777777" w:rsidR="009F5527" w:rsidRPr="009F5527" w:rsidRDefault="009F5527" w:rsidP="00906091">
      <w:pPr>
        <w:pStyle w:val="Title"/>
        <w:tabs>
          <w:tab w:val="left" w:pos="7965"/>
        </w:tabs>
        <w:ind w:right="-180"/>
        <w:jc w:val="left"/>
        <w:rPr>
          <w:sz w:val="18"/>
          <w:szCs w:val="18"/>
        </w:rPr>
      </w:pPr>
      <w:r w:rsidRPr="009F5527">
        <w:rPr>
          <w:sz w:val="18"/>
          <w:szCs w:val="18"/>
        </w:rPr>
        <w:t>330.</w:t>
      </w:r>
      <w:r w:rsidR="00195B2F">
        <w:rPr>
          <w:sz w:val="18"/>
          <w:szCs w:val="18"/>
        </w:rPr>
        <w:t>670.9281</w:t>
      </w:r>
    </w:p>
    <w:p w14:paraId="5F7714EF" w14:textId="77777777" w:rsidR="00BA1E04" w:rsidRDefault="009F5527" w:rsidP="00BA1E04">
      <w:pPr>
        <w:pStyle w:val="Title"/>
        <w:tabs>
          <w:tab w:val="left" w:pos="2445"/>
          <w:tab w:val="left" w:pos="7530"/>
          <w:tab w:val="left" w:pos="7965"/>
        </w:tabs>
        <w:ind w:right="-90"/>
        <w:jc w:val="left"/>
        <w:rPr>
          <w:sz w:val="18"/>
          <w:szCs w:val="18"/>
        </w:rPr>
      </w:pPr>
      <w:r w:rsidRPr="009F5527">
        <w:rPr>
          <w:sz w:val="18"/>
          <w:szCs w:val="18"/>
        </w:rPr>
        <w:t>Fax 330.</w:t>
      </w:r>
      <w:r w:rsidR="00195B2F">
        <w:rPr>
          <w:sz w:val="18"/>
          <w:szCs w:val="18"/>
        </w:rPr>
        <w:t>668.6296</w:t>
      </w:r>
    </w:p>
    <w:p w14:paraId="5F7714F0" w14:textId="77777777" w:rsidR="009F5527" w:rsidRPr="009F5527" w:rsidRDefault="009F5527" w:rsidP="00BA1E04">
      <w:pPr>
        <w:pStyle w:val="Title"/>
        <w:tabs>
          <w:tab w:val="left" w:pos="2445"/>
          <w:tab w:val="left" w:pos="7530"/>
          <w:tab w:val="left" w:pos="7965"/>
        </w:tabs>
        <w:ind w:right="-90"/>
        <w:jc w:val="left"/>
        <w:rPr>
          <w:sz w:val="18"/>
          <w:szCs w:val="18"/>
        </w:rPr>
      </w:pPr>
      <w:r>
        <w:rPr>
          <w:sz w:val="18"/>
          <w:szCs w:val="18"/>
        </w:rPr>
        <w:tab/>
      </w:r>
      <w:r w:rsidR="00BA1E04">
        <w:rPr>
          <w:sz w:val="18"/>
          <w:szCs w:val="18"/>
        </w:rPr>
        <w:tab/>
      </w:r>
      <w:r w:rsidR="00BA1E04">
        <w:rPr>
          <w:sz w:val="18"/>
          <w:szCs w:val="18"/>
        </w:rPr>
        <w:tab/>
      </w:r>
      <w:r>
        <w:rPr>
          <w:sz w:val="18"/>
          <w:szCs w:val="18"/>
        </w:rPr>
        <w:t xml:space="preserve">             </w:t>
      </w:r>
      <w:r w:rsidR="00906091">
        <w:rPr>
          <w:sz w:val="18"/>
          <w:szCs w:val="18"/>
        </w:rPr>
        <w:t xml:space="preserve"> </w:t>
      </w:r>
    </w:p>
    <w:tbl>
      <w:tblPr>
        <w:tblStyle w:val="TableGrid"/>
        <w:tblW w:w="8225"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115" w:type="dxa"/>
          <w:right w:w="115" w:type="dxa"/>
        </w:tblCellMar>
        <w:tblLook w:val="01E0" w:firstRow="1" w:lastRow="1" w:firstColumn="1" w:lastColumn="1" w:noHBand="0" w:noVBand="0"/>
      </w:tblPr>
      <w:tblGrid>
        <w:gridCol w:w="1088"/>
        <w:gridCol w:w="793"/>
        <w:gridCol w:w="341"/>
        <w:gridCol w:w="573"/>
        <w:gridCol w:w="370"/>
        <w:gridCol w:w="353"/>
        <w:gridCol w:w="294"/>
        <w:gridCol w:w="276"/>
        <w:gridCol w:w="303"/>
        <w:gridCol w:w="123"/>
        <w:gridCol w:w="314"/>
        <w:gridCol w:w="157"/>
        <w:gridCol w:w="306"/>
        <w:gridCol w:w="169"/>
        <w:gridCol w:w="347"/>
        <w:gridCol w:w="295"/>
        <w:gridCol w:w="89"/>
        <w:gridCol w:w="245"/>
        <w:gridCol w:w="192"/>
        <w:gridCol w:w="82"/>
        <w:gridCol w:w="125"/>
        <w:gridCol w:w="66"/>
        <w:gridCol w:w="3354"/>
        <w:gridCol w:w="7791"/>
      </w:tblGrid>
      <w:tr w:rsidR="00F1702B" w14:paraId="5F7714F3" w14:textId="77777777" w:rsidTr="00CD3F3E">
        <w:trPr>
          <w:gridAfter w:val="1"/>
          <w:cantSplit/>
          <w:trHeight w:hRule="exact" w:val="262"/>
        </w:trPr>
        <w:tc>
          <w:tcPr>
            <w:tcW w:w="5807" w:type="dxa"/>
            <w:gridSpan w:val="15"/>
            <w:shd w:val="clear" w:color="auto" w:fill="FFFFFF" w:themeFill="background1"/>
            <w:vAlign w:val="center"/>
          </w:tcPr>
          <w:p w14:paraId="5F7714F1" w14:textId="77777777" w:rsidR="00F1702B" w:rsidRPr="005851BA" w:rsidRDefault="00F1702B" w:rsidP="00F1702B">
            <w:pPr>
              <w:jc w:val="center"/>
              <w:rPr>
                <w:b/>
                <w:sz w:val="18"/>
                <w:szCs w:val="18"/>
              </w:rPr>
            </w:pPr>
            <w:r w:rsidRPr="005851BA">
              <w:rPr>
                <w:b/>
                <w:sz w:val="18"/>
                <w:szCs w:val="18"/>
              </w:rPr>
              <w:t>RESIDENT MANAGER TO COMPLETE THIS SECTION</w:t>
            </w:r>
          </w:p>
        </w:tc>
        <w:tc>
          <w:tcPr>
            <w:tcW w:w="4448" w:type="dxa"/>
            <w:gridSpan w:val="8"/>
            <w:shd w:val="clear" w:color="auto" w:fill="FFFFFF" w:themeFill="background1"/>
            <w:vAlign w:val="center"/>
          </w:tcPr>
          <w:p w14:paraId="5F7714F2" w14:textId="77777777" w:rsidR="00F1702B" w:rsidRPr="00F1702B" w:rsidRDefault="00F1702B" w:rsidP="0032024B">
            <w:pPr>
              <w:rPr>
                <w:sz w:val="16"/>
                <w:szCs w:val="16"/>
              </w:rPr>
            </w:pPr>
            <w:r w:rsidRPr="00F1702B">
              <w:rPr>
                <w:sz w:val="16"/>
                <w:szCs w:val="16"/>
              </w:rPr>
              <w:t>Date:</w:t>
            </w:r>
          </w:p>
        </w:tc>
      </w:tr>
      <w:tr w:rsidR="00BA1E04" w14:paraId="5F7714F5" w14:textId="77777777" w:rsidTr="00CD3F3E">
        <w:trPr>
          <w:gridAfter w:val="1"/>
          <w:cantSplit/>
          <w:trHeight w:hRule="exact" w:val="442"/>
        </w:trPr>
        <w:tc>
          <w:tcPr>
            <w:tcW w:w="10255" w:type="dxa"/>
            <w:gridSpan w:val="23"/>
            <w:shd w:val="clear" w:color="auto" w:fill="FFFFFF" w:themeFill="background1"/>
            <w:vAlign w:val="center"/>
          </w:tcPr>
          <w:p w14:paraId="5F7714F4" w14:textId="60BC36B1" w:rsidR="00BA1E04" w:rsidRPr="00CD3F3E" w:rsidRDefault="00BA1E04" w:rsidP="00BA1E04">
            <w:pPr>
              <w:rPr>
                <w:szCs w:val="17"/>
              </w:rPr>
            </w:pPr>
            <w:r w:rsidRPr="00CD3F3E">
              <w:rPr>
                <w:szCs w:val="17"/>
              </w:rPr>
              <w:t>Apt. Address______________________</w:t>
            </w:r>
            <w:r w:rsidR="0032024B" w:rsidRPr="00CD3F3E">
              <w:rPr>
                <w:szCs w:val="17"/>
              </w:rPr>
              <w:t>______</w:t>
            </w:r>
            <w:r w:rsidR="00D84A2C" w:rsidRPr="00CD3F3E">
              <w:rPr>
                <w:szCs w:val="17"/>
              </w:rPr>
              <w:t>__________</w:t>
            </w:r>
            <w:r w:rsidR="00A66F08" w:rsidRPr="00CD3F3E">
              <w:rPr>
                <w:szCs w:val="17"/>
              </w:rPr>
              <w:t>_ Rent</w:t>
            </w:r>
            <w:r w:rsidRPr="00CD3F3E">
              <w:rPr>
                <w:szCs w:val="17"/>
              </w:rPr>
              <w:t xml:space="preserve"> $_________</w:t>
            </w:r>
            <w:r w:rsidR="0032024B" w:rsidRPr="00CD3F3E">
              <w:rPr>
                <w:szCs w:val="17"/>
              </w:rPr>
              <w:t>_</w:t>
            </w:r>
            <w:r w:rsidRPr="00CD3F3E">
              <w:rPr>
                <w:szCs w:val="17"/>
              </w:rPr>
              <w:t>___</w:t>
            </w:r>
            <w:r w:rsidR="00A66F08" w:rsidRPr="00CD3F3E">
              <w:rPr>
                <w:szCs w:val="17"/>
              </w:rPr>
              <w:t>_ Security</w:t>
            </w:r>
            <w:r w:rsidRPr="00CD3F3E">
              <w:rPr>
                <w:szCs w:val="17"/>
              </w:rPr>
              <w:t xml:space="preserve"> $__________</w:t>
            </w:r>
            <w:r w:rsidR="0032024B" w:rsidRPr="00CD3F3E">
              <w:rPr>
                <w:szCs w:val="17"/>
              </w:rPr>
              <w:t>__</w:t>
            </w:r>
            <w:r w:rsidRPr="00CD3F3E">
              <w:rPr>
                <w:szCs w:val="17"/>
              </w:rPr>
              <w:t>__</w:t>
            </w:r>
            <w:r w:rsidR="0032024B" w:rsidRPr="00CD3F3E">
              <w:rPr>
                <w:szCs w:val="17"/>
              </w:rPr>
              <w:t xml:space="preserve"> Approval _____________</w:t>
            </w:r>
          </w:p>
        </w:tc>
      </w:tr>
      <w:tr w:rsidR="00BA1E04" w14:paraId="5F7714F7" w14:textId="77777777" w:rsidTr="00CD3F3E">
        <w:trPr>
          <w:gridAfter w:val="1"/>
          <w:cantSplit/>
          <w:trHeight w:hRule="exact" w:val="442"/>
        </w:trPr>
        <w:tc>
          <w:tcPr>
            <w:tcW w:w="10255" w:type="dxa"/>
            <w:gridSpan w:val="23"/>
            <w:shd w:val="clear" w:color="auto" w:fill="FFFFFF" w:themeFill="background1"/>
            <w:vAlign w:val="center"/>
          </w:tcPr>
          <w:p w14:paraId="5F7714F6" w14:textId="77777777" w:rsidR="00BA1E04" w:rsidRPr="00CD3F3E" w:rsidRDefault="0032024B" w:rsidP="0032024B">
            <w:r w:rsidRPr="00CD3F3E">
              <w:t>What date are you looking to move? ___________________________________________________________________________</w:t>
            </w:r>
            <w:r w:rsidR="00D84A2C" w:rsidRPr="00CD3F3E">
              <w:t>___________</w:t>
            </w:r>
          </w:p>
        </w:tc>
      </w:tr>
      <w:tr w:rsidR="0032024B" w14:paraId="5F7714F9" w14:textId="77777777" w:rsidTr="00CD3F3E">
        <w:trPr>
          <w:gridAfter w:val="1"/>
          <w:cantSplit/>
          <w:trHeight w:hRule="exact" w:val="352"/>
        </w:trPr>
        <w:tc>
          <w:tcPr>
            <w:tcW w:w="10255" w:type="dxa"/>
            <w:gridSpan w:val="23"/>
            <w:shd w:val="clear" w:color="auto" w:fill="FFFFFF" w:themeFill="background1"/>
            <w:vAlign w:val="center"/>
          </w:tcPr>
          <w:p w14:paraId="5F7714F8" w14:textId="77777777" w:rsidR="0032024B" w:rsidRPr="000E13C6" w:rsidRDefault="0032024B" w:rsidP="00BA1E04">
            <w:r>
              <w:t>How did you hear about Stile Companies? ______________________________________________________________________</w:t>
            </w:r>
            <w:r w:rsidR="00D84A2C">
              <w:t>___________</w:t>
            </w:r>
          </w:p>
        </w:tc>
      </w:tr>
      <w:tr w:rsidR="0032024B" w14:paraId="5F7714FC" w14:textId="77777777" w:rsidTr="00CD3F3E">
        <w:trPr>
          <w:gridAfter w:val="1"/>
          <w:cantSplit/>
          <w:trHeight w:hRule="exact" w:val="298"/>
        </w:trPr>
        <w:tc>
          <w:tcPr>
            <w:tcW w:w="10255" w:type="dxa"/>
            <w:gridSpan w:val="23"/>
            <w:shd w:val="clear" w:color="auto" w:fill="FFFFFF" w:themeFill="background1"/>
            <w:vAlign w:val="center"/>
          </w:tcPr>
          <w:p w14:paraId="5F7714FA" w14:textId="68700C41" w:rsidR="00EF09BF" w:rsidRDefault="00A66F08" w:rsidP="00EF09BF">
            <w:pPr>
              <w:jc w:val="both"/>
            </w:pPr>
            <w:r>
              <w:t>The tenant</w:t>
            </w:r>
            <w:r w:rsidR="00EF09BF">
              <w:t xml:space="preserve"> will be responsible for all gas, electric, and water/sewer </w:t>
            </w:r>
            <w:r>
              <w:t>utilities.</w:t>
            </w:r>
          </w:p>
          <w:p w14:paraId="5F7714FB" w14:textId="77777777" w:rsidR="0032024B" w:rsidRDefault="0032024B" w:rsidP="00BA1E04"/>
        </w:tc>
      </w:tr>
      <w:tr w:rsidR="00C81188" w14:paraId="5F7714FE" w14:textId="77777777" w:rsidTr="00CD3F3E">
        <w:trPr>
          <w:gridAfter w:val="1"/>
          <w:cantSplit/>
          <w:trHeight w:hRule="exact" w:val="317"/>
        </w:trPr>
        <w:tc>
          <w:tcPr>
            <w:tcW w:w="10255" w:type="dxa"/>
            <w:gridSpan w:val="23"/>
            <w:shd w:val="clear" w:color="auto" w:fill="262626" w:themeFill="text1" w:themeFillTint="D9"/>
            <w:vAlign w:val="center"/>
          </w:tcPr>
          <w:p w14:paraId="5F7714FD" w14:textId="77777777" w:rsidR="00C81188" w:rsidRPr="000E13C6" w:rsidRDefault="00C81188" w:rsidP="003016B6">
            <w:pPr>
              <w:pStyle w:val="Heading1"/>
            </w:pPr>
            <w:r w:rsidRPr="000E13C6">
              <w:t>Applicant Information</w:t>
            </w:r>
          </w:p>
        </w:tc>
      </w:tr>
      <w:tr w:rsidR="0024648C" w14:paraId="5F771500" w14:textId="77777777" w:rsidTr="00CD3F3E">
        <w:trPr>
          <w:gridAfter w:val="1"/>
          <w:cantSplit/>
          <w:trHeight w:hRule="exact" w:val="288"/>
        </w:trPr>
        <w:tc>
          <w:tcPr>
            <w:tcW w:w="10255" w:type="dxa"/>
            <w:gridSpan w:val="23"/>
            <w:vAlign w:val="center"/>
          </w:tcPr>
          <w:p w14:paraId="65C6658B" w14:textId="441A43D8" w:rsidR="00ED4A4C" w:rsidRDefault="0024648C" w:rsidP="00FB5590">
            <w:r w:rsidRPr="00D02133">
              <w:t>Name:</w:t>
            </w:r>
            <w:r w:rsidR="00580B81">
              <w:t xml:space="preserve"> </w:t>
            </w:r>
            <w:r w:rsidR="00596A15">
              <w:t xml:space="preserve">                                                                                                                                                       </w:t>
            </w:r>
            <w:r w:rsidR="00ED4A4C">
              <w:t xml:space="preserve">           </w:t>
            </w:r>
            <w:r w:rsidR="00596A15">
              <w:t xml:space="preserve">  </w:t>
            </w:r>
            <w:r w:rsidR="00ED4A4C">
              <w:t>DOB:</w:t>
            </w:r>
            <w:r w:rsidR="00596A15">
              <w:t xml:space="preserve">  </w:t>
            </w:r>
            <w:r w:rsidR="00A55953">
              <w:t xml:space="preserve"> </w:t>
            </w:r>
          </w:p>
          <w:tbl>
            <w:tblPr>
              <w:tblStyle w:val="TableGrid"/>
              <w:tblW w:w="0" w:type="auto"/>
              <w:tblLook w:val="04A0" w:firstRow="1" w:lastRow="0" w:firstColumn="1" w:lastColumn="0" w:noHBand="0" w:noVBand="1"/>
            </w:tblPr>
            <w:tblGrid>
              <w:gridCol w:w="8135"/>
            </w:tblGrid>
            <w:tr w:rsidR="00ED4A4C" w14:paraId="67D0F6CB" w14:textId="77777777" w:rsidTr="00ED4A4C">
              <w:tc>
                <w:tcPr>
                  <w:tcW w:w="10669" w:type="dxa"/>
                </w:tcPr>
                <w:p w14:paraId="3506FAD1" w14:textId="77777777" w:rsidR="00ED4A4C" w:rsidRDefault="00ED4A4C" w:rsidP="00FB5590"/>
              </w:tc>
            </w:tr>
          </w:tbl>
          <w:p w14:paraId="11A9E1DE" w14:textId="37196F0F" w:rsidR="00A55953" w:rsidRPr="00A55953" w:rsidRDefault="00A55953" w:rsidP="00FB5590">
            <w:r>
              <w:t xml:space="preserve">  DOB:</w:t>
            </w:r>
          </w:p>
          <w:tbl>
            <w:tblPr>
              <w:tblStyle w:val="TableGrid"/>
              <w:tblW w:w="4995" w:type="pct"/>
              <w:tblLook w:val="04A0" w:firstRow="1" w:lastRow="0" w:firstColumn="1" w:lastColumn="0" w:noHBand="0" w:noVBand="1"/>
            </w:tblPr>
            <w:tblGrid>
              <w:gridCol w:w="2001"/>
              <w:gridCol w:w="2001"/>
              <w:gridCol w:w="2001"/>
              <w:gridCol w:w="2001"/>
              <w:gridCol w:w="2001"/>
            </w:tblGrid>
            <w:tr w:rsidR="00A55953" w14:paraId="21B2C980" w14:textId="77777777" w:rsidTr="00A55953">
              <w:tc>
                <w:tcPr>
                  <w:tcW w:w="1000" w:type="pct"/>
                </w:tcPr>
                <w:p w14:paraId="3F6B6DA0" w14:textId="77777777" w:rsidR="00A55953" w:rsidRDefault="00A55953" w:rsidP="00FB5590"/>
              </w:tc>
              <w:tc>
                <w:tcPr>
                  <w:tcW w:w="1000" w:type="pct"/>
                </w:tcPr>
                <w:p w14:paraId="175964E0" w14:textId="77777777" w:rsidR="00A55953" w:rsidRDefault="00A55953" w:rsidP="00FB5590"/>
              </w:tc>
              <w:tc>
                <w:tcPr>
                  <w:tcW w:w="1000" w:type="pct"/>
                </w:tcPr>
                <w:p w14:paraId="5B7F9F5E" w14:textId="77777777" w:rsidR="00A55953" w:rsidRDefault="00A55953" w:rsidP="00FB5590"/>
              </w:tc>
              <w:tc>
                <w:tcPr>
                  <w:tcW w:w="1000" w:type="pct"/>
                </w:tcPr>
                <w:p w14:paraId="4A11C99E" w14:textId="77777777" w:rsidR="00A55953" w:rsidRDefault="00A55953" w:rsidP="00FB5590"/>
              </w:tc>
              <w:tc>
                <w:tcPr>
                  <w:tcW w:w="1000" w:type="pct"/>
                </w:tcPr>
                <w:p w14:paraId="27707E87" w14:textId="77777777" w:rsidR="00A55953" w:rsidRDefault="00A55953" w:rsidP="00FB5590"/>
              </w:tc>
            </w:tr>
            <w:tr w:rsidR="00A55953" w14:paraId="0CBDE47C" w14:textId="77777777" w:rsidTr="00A55953">
              <w:tc>
                <w:tcPr>
                  <w:tcW w:w="1000" w:type="pct"/>
                </w:tcPr>
                <w:p w14:paraId="62E8FFC6" w14:textId="77777777" w:rsidR="00A55953" w:rsidRDefault="00A55953" w:rsidP="00FB5590"/>
              </w:tc>
              <w:tc>
                <w:tcPr>
                  <w:tcW w:w="1000" w:type="pct"/>
                </w:tcPr>
                <w:p w14:paraId="1FA94BB0" w14:textId="77777777" w:rsidR="00A55953" w:rsidRDefault="00A55953" w:rsidP="00FB5590"/>
              </w:tc>
              <w:tc>
                <w:tcPr>
                  <w:tcW w:w="1000" w:type="pct"/>
                </w:tcPr>
                <w:p w14:paraId="3CC962F9" w14:textId="77777777" w:rsidR="00A55953" w:rsidRDefault="00A55953" w:rsidP="00FB5590"/>
              </w:tc>
              <w:tc>
                <w:tcPr>
                  <w:tcW w:w="1000" w:type="pct"/>
                </w:tcPr>
                <w:p w14:paraId="14E6C19A" w14:textId="77777777" w:rsidR="00A55953" w:rsidRDefault="00A55953" w:rsidP="00FB5590"/>
              </w:tc>
              <w:tc>
                <w:tcPr>
                  <w:tcW w:w="1000" w:type="pct"/>
                </w:tcPr>
                <w:p w14:paraId="739DEDEF" w14:textId="77777777" w:rsidR="00A55953" w:rsidRDefault="00A55953" w:rsidP="00FB5590"/>
              </w:tc>
            </w:tr>
          </w:tbl>
          <w:p w14:paraId="5F7714FF" w14:textId="75EC9F58" w:rsidR="0024648C" w:rsidRPr="00D02133" w:rsidRDefault="00596A15" w:rsidP="00FB5590">
            <w:r w:rsidRPr="00A55953">
              <w:t xml:space="preserve"> </w:t>
            </w:r>
          </w:p>
        </w:tc>
      </w:tr>
      <w:tr w:rsidR="00C81188" w14:paraId="5F771504" w14:textId="77777777" w:rsidTr="00CD3F3E">
        <w:trPr>
          <w:gridAfter w:val="1"/>
          <w:cantSplit/>
          <w:trHeight w:hRule="exact" w:val="288"/>
        </w:trPr>
        <w:tc>
          <w:tcPr>
            <w:tcW w:w="2795" w:type="dxa"/>
            <w:gridSpan w:val="4"/>
            <w:vAlign w:val="center"/>
          </w:tcPr>
          <w:p w14:paraId="5F771501" w14:textId="49DFD04B" w:rsidR="00C81188" w:rsidRPr="00D02133" w:rsidRDefault="00A55953" w:rsidP="00FB5590">
            <w:r>
              <w:t>SSN</w:t>
            </w:r>
            <w:r w:rsidR="00A66F08">
              <w:t>:</w:t>
            </w:r>
          </w:p>
        </w:tc>
        <w:tc>
          <w:tcPr>
            <w:tcW w:w="3641" w:type="dxa"/>
            <w:gridSpan w:val="14"/>
            <w:vAlign w:val="center"/>
          </w:tcPr>
          <w:p w14:paraId="5F771502" w14:textId="41912BE7" w:rsidR="00C81188" w:rsidRPr="00D02133" w:rsidRDefault="00A55953" w:rsidP="00FB5590">
            <w:r>
              <w:t>Email:</w:t>
            </w:r>
          </w:p>
        </w:tc>
        <w:tc>
          <w:tcPr>
            <w:tcW w:w="3819" w:type="dxa"/>
            <w:gridSpan w:val="5"/>
            <w:vAlign w:val="center"/>
          </w:tcPr>
          <w:p w14:paraId="5F771503" w14:textId="77777777" w:rsidR="00C81188" w:rsidRPr="00D02133" w:rsidRDefault="00C81188" w:rsidP="00FB5590">
            <w:r w:rsidRPr="00D02133">
              <w:t>Phone</w:t>
            </w:r>
            <w:r w:rsidR="0011649E">
              <w:t>:</w:t>
            </w:r>
          </w:p>
        </w:tc>
      </w:tr>
      <w:tr w:rsidR="00357294" w14:paraId="5F771507" w14:textId="77777777" w:rsidTr="00CD3F3E">
        <w:trPr>
          <w:gridAfter w:val="1"/>
          <w:cantSplit/>
          <w:trHeight w:hRule="exact" w:val="288"/>
        </w:trPr>
        <w:tc>
          <w:tcPr>
            <w:tcW w:w="4514" w:type="dxa"/>
            <w:gridSpan w:val="10"/>
            <w:vAlign w:val="center"/>
          </w:tcPr>
          <w:p w14:paraId="5F771505" w14:textId="485A387B" w:rsidR="00357294" w:rsidRPr="00D02133" w:rsidRDefault="00A66F08" w:rsidP="00FB5590">
            <w:r>
              <w:t>Driver’s</w:t>
            </w:r>
            <w:r w:rsidR="00357294">
              <w:t xml:space="preserve"> License #:</w:t>
            </w:r>
          </w:p>
        </w:tc>
        <w:tc>
          <w:tcPr>
            <w:tcW w:w="5741" w:type="dxa"/>
            <w:gridSpan w:val="13"/>
            <w:vAlign w:val="center"/>
          </w:tcPr>
          <w:p w14:paraId="5F771506" w14:textId="77777777" w:rsidR="00357294" w:rsidRPr="00D02133" w:rsidRDefault="00357294" w:rsidP="00FB5590">
            <w:r>
              <w:t>State Issued:</w:t>
            </w:r>
          </w:p>
        </w:tc>
      </w:tr>
      <w:tr w:rsidR="00C81188" w14:paraId="5F771509" w14:textId="77777777" w:rsidTr="00CD3F3E">
        <w:trPr>
          <w:gridAfter w:val="1"/>
          <w:cantSplit/>
          <w:trHeight w:hRule="exact" w:val="288"/>
        </w:trPr>
        <w:tc>
          <w:tcPr>
            <w:tcW w:w="10255" w:type="dxa"/>
            <w:gridSpan w:val="23"/>
            <w:vAlign w:val="center"/>
          </w:tcPr>
          <w:p w14:paraId="5F771508" w14:textId="77777777" w:rsidR="00AE1F72" w:rsidRPr="005851BA" w:rsidRDefault="00AE1F72" w:rsidP="00FB5590">
            <w:r w:rsidRPr="005851BA">
              <w:t xml:space="preserve">Current </w:t>
            </w:r>
            <w:r w:rsidR="000F59F0" w:rsidRPr="005851BA">
              <w:t>a</w:t>
            </w:r>
            <w:r w:rsidR="00C81188" w:rsidRPr="005851BA">
              <w:t>ddress</w:t>
            </w:r>
            <w:r w:rsidR="0011649E" w:rsidRPr="005851BA">
              <w:t>:</w:t>
            </w:r>
          </w:p>
        </w:tc>
      </w:tr>
      <w:tr w:rsidR="009622B2" w14:paraId="5F77150D" w14:textId="77777777" w:rsidTr="00CD3F3E">
        <w:trPr>
          <w:gridAfter w:val="1"/>
          <w:cantSplit/>
          <w:trHeight w:hRule="exact" w:val="288"/>
        </w:trPr>
        <w:tc>
          <w:tcPr>
            <w:tcW w:w="2795" w:type="dxa"/>
            <w:gridSpan w:val="4"/>
            <w:vAlign w:val="center"/>
          </w:tcPr>
          <w:p w14:paraId="5F77150A" w14:textId="77777777" w:rsidR="009622B2" w:rsidRPr="00D02133" w:rsidRDefault="009622B2" w:rsidP="00FB5590">
            <w:r>
              <w:t>City:</w:t>
            </w:r>
          </w:p>
        </w:tc>
        <w:tc>
          <w:tcPr>
            <w:tcW w:w="3641" w:type="dxa"/>
            <w:gridSpan w:val="14"/>
            <w:vAlign w:val="center"/>
          </w:tcPr>
          <w:p w14:paraId="5F77150B" w14:textId="77777777" w:rsidR="009622B2" w:rsidRPr="00D02133" w:rsidRDefault="009622B2" w:rsidP="00FB5590">
            <w:r>
              <w:t>State:</w:t>
            </w:r>
          </w:p>
        </w:tc>
        <w:tc>
          <w:tcPr>
            <w:tcW w:w="3819" w:type="dxa"/>
            <w:gridSpan w:val="5"/>
            <w:vAlign w:val="center"/>
          </w:tcPr>
          <w:p w14:paraId="5F77150C" w14:textId="77777777" w:rsidR="009622B2" w:rsidRPr="00D02133" w:rsidRDefault="009622B2" w:rsidP="00FB5590">
            <w:r>
              <w:t>ZIP</w:t>
            </w:r>
            <w:r w:rsidR="00E83451">
              <w:t xml:space="preserve"> Code</w:t>
            </w:r>
            <w:r>
              <w:t>:</w:t>
            </w:r>
          </w:p>
        </w:tc>
      </w:tr>
      <w:tr w:rsidR="00887861" w14:paraId="5F771511" w14:textId="77777777" w:rsidTr="00CD3F3E">
        <w:trPr>
          <w:gridAfter w:val="1"/>
          <w:cantSplit/>
          <w:trHeight w:hRule="exact" w:val="288"/>
        </w:trPr>
        <w:tc>
          <w:tcPr>
            <w:tcW w:w="3165" w:type="dxa"/>
            <w:gridSpan w:val="5"/>
            <w:vAlign w:val="center"/>
          </w:tcPr>
          <w:p w14:paraId="5F77150E" w14:textId="77777777" w:rsidR="00887861" w:rsidRPr="00D02133" w:rsidRDefault="00887861" w:rsidP="00FB5590">
            <w:r>
              <w:t>Own</w:t>
            </w:r>
            <w:r>
              <w:tab/>
            </w:r>
            <w:r w:rsidRPr="00D02133">
              <w:t>Rent</w:t>
            </w:r>
            <w:r>
              <w:tab/>
              <w:t>(Please circle)</w:t>
            </w:r>
          </w:p>
        </w:tc>
        <w:tc>
          <w:tcPr>
            <w:tcW w:w="3736" w:type="dxa"/>
            <w:gridSpan w:val="17"/>
            <w:vAlign w:val="center"/>
          </w:tcPr>
          <w:p w14:paraId="5F77150F" w14:textId="77777777" w:rsidR="00887861" w:rsidRPr="00D02133" w:rsidRDefault="00887861" w:rsidP="00FB5590">
            <w:r w:rsidRPr="00D02133">
              <w:t>Monthly payment or rent</w:t>
            </w:r>
            <w:r>
              <w:t>:</w:t>
            </w:r>
          </w:p>
        </w:tc>
        <w:tc>
          <w:tcPr>
            <w:tcW w:w="3354" w:type="dxa"/>
            <w:vAlign w:val="center"/>
          </w:tcPr>
          <w:p w14:paraId="5F771510" w14:textId="77777777" w:rsidR="00887861" w:rsidRPr="00D02133" w:rsidRDefault="00887861" w:rsidP="00FB5590">
            <w:r>
              <w:t>How long?</w:t>
            </w:r>
          </w:p>
        </w:tc>
      </w:tr>
      <w:tr w:rsidR="00D35B98" w14:paraId="5F771514" w14:textId="77777777" w:rsidTr="00CD3F3E">
        <w:trPr>
          <w:gridAfter w:val="1"/>
          <w:cantSplit/>
          <w:trHeight w:hRule="exact" w:val="288"/>
        </w:trPr>
        <w:tc>
          <w:tcPr>
            <w:tcW w:w="5291" w:type="dxa"/>
            <w:gridSpan w:val="13"/>
            <w:vAlign w:val="center"/>
          </w:tcPr>
          <w:p w14:paraId="5F771512" w14:textId="77777777" w:rsidR="00D35B98" w:rsidRPr="00D35B98" w:rsidRDefault="00D35B98" w:rsidP="00FB5590">
            <w:r w:rsidRPr="00D35B98">
              <w:t>Current Owners name:</w:t>
            </w:r>
          </w:p>
        </w:tc>
        <w:tc>
          <w:tcPr>
            <w:tcW w:w="4964" w:type="dxa"/>
            <w:gridSpan w:val="10"/>
            <w:vAlign w:val="center"/>
          </w:tcPr>
          <w:p w14:paraId="5F771513" w14:textId="77777777" w:rsidR="00D35B98" w:rsidRDefault="00D35B98" w:rsidP="00FB5590">
            <w:r>
              <w:t>Owners Phone #:</w:t>
            </w:r>
          </w:p>
        </w:tc>
      </w:tr>
      <w:tr w:rsidR="00D35B98" w14:paraId="5F771516" w14:textId="77777777" w:rsidTr="00CD3F3E">
        <w:trPr>
          <w:gridAfter w:val="1"/>
          <w:cantSplit/>
          <w:trHeight w:hRule="exact" w:val="288"/>
        </w:trPr>
        <w:tc>
          <w:tcPr>
            <w:tcW w:w="10255" w:type="dxa"/>
            <w:gridSpan w:val="23"/>
            <w:vAlign w:val="center"/>
          </w:tcPr>
          <w:p w14:paraId="5F771515" w14:textId="77777777" w:rsidR="00D35B98" w:rsidRPr="005851BA" w:rsidRDefault="00D35B98" w:rsidP="00FB5590">
            <w:pPr>
              <w:rPr>
                <w:bCs/>
              </w:rPr>
            </w:pPr>
            <w:r w:rsidRPr="005851BA">
              <w:rPr>
                <w:bCs/>
              </w:rPr>
              <w:t>Previous address:</w:t>
            </w:r>
          </w:p>
        </w:tc>
      </w:tr>
      <w:tr w:rsidR="00D35B98" w14:paraId="5F771519" w14:textId="77777777" w:rsidTr="00CD3F3E">
        <w:trPr>
          <w:gridAfter w:val="1"/>
          <w:cantSplit/>
          <w:trHeight w:hRule="exact" w:val="288"/>
        </w:trPr>
        <w:tc>
          <w:tcPr>
            <w:tcW w:w="5291" w:type="dxa"/>
            <w:gridSpan w:val="13"/>
            <w:vAlign w:val="center"/>
          </w:tcPr>
          <w:p w14:paraId="5F771517" w14:textId="77777777" w:rsidR="00D35B98" w:rsidRDefault="00D35B98" w:rsidP="00FB5590">
            <w:r>
              <w:t xml:space="preserve">Previous owners name: </w:t>
            </w:r>
          </w:p>
        </w:tc>
        <w:tc>
          <w:tcPr>
            <w:tcW w:w="4964" w:type="dxa"/>
            <w:gridSpan w:val="10"/>
            <w:vAlign w:val="center"/>
          </w:tcPr>
          <w:p w14:paraId="5F771518" w14:textId="7E32BBC2" w:rsidR="00D35B98" w:rsidRPr="00D02133" w:rsidRDefault="00D35B98" w:rsidP="006C19B1">
            <w:r>
              <w:t xml:space="preserve"> Phone:</w:t>
            </w:r>
          </w:p>
        </w:tc>
      </w:tr>
      <w:tr w:rsidR="00D35B98" w14:paraId="5F77151D" w14:textId="77777777" w:rsidTr="00CD3F3E">
        <w:trPr>
          <w:gridAfter w:val="1"/>
          <w:cantSplit/>
          <w:trHeight w:hRule="exact" w:val="288"/>
        </w:trPr>
        <w:tc>
          <w:tcPr>
            <w:tcW w:w="3165" w:type="dxa"/>
            <w:gridSpan w:val="5"/>
            <w:vAlign w:val="center"/>
          </w:tcPr>
          <w:p w14:paraId="5F77151A" w14:textId="77777777" w:rsidR="00D35B98" w:rsidRPr="00D02133" w:rsidRDefault="00D35B98" w:rsidP="00FB5590">
            <w:r w:rsidRPr="00D02133">
              <w:t>City</w:t>
            </w:r>
            <w:r>
              <w:t>:</w:t>
            </w:r>
          </w:p>
        </w:tc>
        <w:tc>
          <w:tcPr>
            <w:tcW w:w="3271" w:type="dxa"/>
            <w:gridSpan w:val="13"/>
            <w:vAlign w:val="center"/>
          </w:tcPr>
          <w:p w14:paraId="5F77151B" w14:textId="77777777" w:rsidR="00D35B98" w:rsidRPr="00D02133" w:rsidRDefault="00D35B98" w:rsidP="00FB5590">
            <w:r>
              <w:t>State</w:t>
            </w:r>
            <w:r w:rsidRPr="00D02133">
              <w:t>:</w:t>
            </w:r>
          </w:p>
        </w:tc>
        <w:tc>
          <w:tcPr>
            <w:tcW w:w="3819" w:type="dxa"/>
            <w:gridSpan w:val="5"/>
            <w:vAlign w:val="center"/>
          </w:tcPr>
          <w:p w14:paraId="5F77151C" w14:textId="77777777" w:rsidR="00D35B98" w:rsidRPr="00D02133" w:rsidRDefault="00D35B98" w:rsidP="00FB5590">
            <w:r>
              <w:t>ZIP Code:</w:t>
            </w:r>
          </w:p>
        </w:tc>
      </w:tr>
      <w:tr w:rsidR="00D35B98" w14:paraId="5F771521" w14:textId="77777777" w:rsidTr="00CD3F3E">
        <w:trPr>
          <w:gridAfter w:val="1"/>
          <w:cantSplit/>
          <w:trHeight w:hRule="exact" w:val="288"/>
        </w:trPr>
        <w:tc>
          <w:tcPr>
            <w:tcW w:w="3165" w:type="dxa"/>
            <w:gridSpan w:val="5"/>
            <w:vAlign w:val="center"/>
          </w:tcPr>
          <w:p w14:paraId="5F77151E" w14:textId="539780B5" w:rsidR="00D35B98" w:rsidRPr="00D02133" w:rsidRDefault="00256956" w:rsidP="00FB5590">
            <w:r w:rsidRPr="00256956">
              <w:t xml:space="preserve">(Please </w:t>
            </w:r>
            <w:proofErr w:type="gramStart"/>
            <w:r w:rsidRPr="00256956">
              <w:t>circle)</w:t>
            </w:r>
            <w:r>
              <w:t xml:space="preserve">   </w:t>
            </w:r>
            <w:proofErr w:type="gramEnd"/>
            <w:r>
              <w:t xml:space="preserve">    </w:t>
            </w:r>
            <w:r w:rsidR="00D35B98" w:rsidRPr="00D02133">
              <w:t>Own</w:t>
            </w:r>
            <w:r>
              <w:t xml:space="preserve">     </w:t>
            </w:r>
            <w:r w:rsidR="00D35B98" w:rsidRPr="00D02133">
              <w:t>Rent</w:t>
            </w:r>
          </w:p>
        </w:tc>
        <w:tc>
          <w:tcPr>
            <w:tcW w:w="3736" w:type="dxa"/>
            <w:gridSpan w:val="17"/>
            <w:vAlign w:val="center"/>
          </w:tcPr>
          <w:p w14:paraId="5F77151F" w14:textId="77777777" w:rsidR="00D35B98" w:rsidRPr="00D02133" w:rsidRDefault="00D35B98" w:rsidP="00FB5590">
            <w:r w:rsidRPr="00D02133">
              <w:t>Monthly payment or rent:</w:t>
            </w:r>
          </w:p>
        </w:tc>
        <w:tc>
          <w:tcPr>
            <w:tcW w:w="3354" w:type="dxa"/>
            <w:vAlign w:val="center"/>
          </w:tcPr>
          <w:p w14:paraId="5F771520" w14:textId="77777777" w:rsidR="00D35B98" w:rsidRPr="00D02133" w:rsidRDefault="00D35B98" w:rsidP="00FB5590">
            <w:r>
              <w:t>How long?</w:t>
            </w:r>
          </w:p>
        </w:tc>
      </w:tr>
      <w:tr w:rsidR="00D35B98" w14:paraId="5F771523" w14:textId="77777777" w:rsidTr="00CD3F3E">
        <w:trPr>
          <w:gridAfter w:val="1"/>
          <w:cantSplit/>
          <w:trHeight w:hRule="exact" w:val="288"/>
        </w:trPr>
        <w:tc>
          <w:tcPr>
            <w:tcW w:w="10255" w:type="dxa"/>
            <w:gridSpan w:val="23"/>
            <w:vAlign w:val="center"/>
          </w:tcPr>
          <w:p w14:paraId="5F771522" w14:textId="77777777" w:rsidR="00D35B98" w:rsidRDefault="00D35B98" w:rsidP="00FB5590">
            <w:r>
              <w:t>Reason for leaving?</w:t>
            </w:r>
          </w:p>
        </w:tc>
      </w:tr>
      <w:tr w:rsidR="00D35B98" w14:paraId="5F771525" w14:textId="77777777" w:rsidTr="00CD3F3E">
        <w:trPr>
          <w:gridAfter w:val="1"/>
          <w:cantSplit/>
          <w:trHeight w:hRule="exact" w:val="317"/>
        </w:trPr>
        <w:tc>
          <w:tcPr>
            <w:tcW w:w="10255" w:type="dxa"/>
            <w:gridSpan w:val="23"/>
            <w:shd w:val="clear" w:color="auto" w:fill="262626" w:themeFill="text1" w:themeFillTint="D9"/>
            <w:vAlign w:val="center"/>
          </w:tcPr>
          <w:p w14:paraId="5F771524" w14:textId="77777777" w:rsidR="00D35B98" w:rsidRPr="000C0676" w:rsidRDefault="00D35B98" w:rsidP="003016B6">
            <w:pPr>
              <w:pStyle w:val="Heading1"/>
            </w:pPr>
            <w:r w:rsidRPr="000C0676">
              <w:t>Employment Information</w:t>
            </w:r>
          </w:p>
        </w:tc>
      </w:tr>
      <w:tr w:rsidR="00D35B98" w14:paraId="5F771527" w14:textId="77777777" w:rsidTr="00CD3F3E">
        <w:trPr>
          <w:gridAfter w:val="1"/>
          <w:cantSplit/>
          <w:trHeight w:hRule="exact" w:val="288"/>
        </w:trPr>
        <w:tc>
          <w:tcPr>
            <w:tcW w:w="10255" w:type="dxa"/>
            <w:gridSpan w:val="23"/>
          </w:tcPr>
          <w:p w14:paraId="5F771526" w14:textId="77777777" w:rsidR="00D35B98" w:rsidRPr="009622B2" w:rsidRDefault="00D35B98" w:rsidP="00FB5590">
            <w:r w:rsidRPr="005851BA">
              <w:rPr>
                <w:bCs/>
              </w:rPr>
              <w:t>Current employer</w:t>
            </w:r>
            <w:r>
              <w:t>:</w:t>
            </w:r>
          </w:p>
        </w:tc>
      </w:tr>
      <w:tr w:rsidR="00D35B98" w14:paraId="5F77152A" w14:textId="77777777" w:rsidTr="00CD3F3E">
        <w:trPr>
          <w:gridAfter w:val="1"/>
          <w:cantSplit/>
          <w:trHeight w:hRule="exact" w:val="288"/>
        </w:trPr>
        <w:tc>
          <w:tcPr>
            <w:tcW w:w="6901" w:type="dxa"/>
            <w:gridSpan w:val="22"/>
          </w:tcPr>
          <w:p w14:paraId="5F771528" w14:textId="77777777" w:rsidR="00D35B98" w:rsidRPr="00D02133" w:rsidRDefault="00D35B98" w:rsidP="00FB5590">
            <w:r w:rsidRPr="00D02133">
              <w:t xml:space="preserve">Employer </w:t>
            </w:r>
            <w:r>
              <w:t>a</w:t>
            </w:r>
            <w:r w:rsidRPr="00D02133">
              <w:t>ddress</w:t>
            </w:r>
            <w:r>
              <w:t>:</w:t>
            </w:r>
          </w:p>
        </w:tc>
        <w:tc>
          <w:tcPr>
            <w:tcW w:w="3354" w:type="dxa"/>
          </w:tcPr>
          <w:p w14:paraId="5F771529" w14:textId="77777777" w:rsidR="00D35B98" w:rsidRPr="00D02133" w:rsidRDefault="00D35B98" w:rsidP="00FB5590">
            <w:r>
              <w:t>How long?</w:t>
            </w:r>
          </w:p>
        </w:tc>
      </w:tr>
      <w:tr w:rsidR="00D35B98" w14:paraId="5F77152E" w14:textId="77777777" w:rsidTr="00CD3F3E">
        <w:trPr>
          <w:gridAfter w:val="1"/>
          <w:cantSplit/>
          <w:trHeight w:hRule="exact" w:val="288"/>
        </w:trPr>
        <w:tc>
          <w:tcPr>
            <w:tcW w:w="4088" w:type="dxa"/>
            <w:gridSpan w:val="8"/>
          </w:tcPr>
          <w:p w14:paraId="5F77152B" w14:textId="77777777" w:rsidR="00D35B98" w:rsidRPr="00D02133" w:rsidRDefault="00620FA4" w:rsidP="00FB5590">
            <w:r>
              <w:t>City:</w:t>
            </w:r>
          </w:p>
        </w:tc>
        <w:tc>
          <w:tcPr>
            <w:tcW w:w="2348" w:type="dxa"/>
            <w:gridSpan w:val="10"/>
          </w:tcPr>
          <w:p w14:paraId="5F77152C" w14:textId="77777777" w:rsidR="00D35B98" w:rsidRPr="00D02133" w:rsidRDefault="00620FA4" w:rsidP="00FB5590">
            <w:r>
              <w:t>State:</w:t>
            </w:r>
          </w:p>
        </w:tc>
        <w:tc>
          <w:tcPr>
            <w:tcW w:w="3819" w:type="dxa"/>
            <w:gridSpan w:val="5"/>
          </w:tcPr>
          <w:p w14:paraId="5F77152D" w14:textId="77777777" w:rsidR="00D35B98" w:rsidRPr="00D02133" w:rsidRDefault="00620FA4" w:rsidP="00FB5590">
            <w:r>
              <w:t>ZIP Code:</w:t>
            </w:r>
          </w:p>
        </w:tc>
      </w:tr>
      <w:tr w:rsidR="00D35B98" w14:paraId="5F771532" w14:textId="77777777" w:rsidTr="00CD3F3E">
        <w:trPr>
          <w:gridAfter w:val="1"/>
          <w:cantSplit/>
          <w:trHeight w:hRule="exact" w:val="288"/>
        </w:trPr>
        <w:tc>
          <w:tcPr>
            <w:tcW w:w="4088" w:type="dxa"/>
            <w:gridSpan w:val="8"/>
          </w:tcPr>
          <w:p w14:paraId="5F77152F" w14:textId="77777777" w:rsidR="00D35B98" w:rsidRPr="00D02133" w:rsidRDefault="00BC3D1C" w:rsidP="00FB5590">
            <w:r>
              <w:t>HR contact</w:t>
            </w:r>
            <w:r w:rsidR="00620FA4">
              <w:t>:</w:t>
            </w:r>
          </w:p>
        </w:tc>
        <w:tc>
          <w:tcPr>
            <w:tcW w:w="2348" w:type="dxa"/>
            <w:gridSpan w:val="10"/>
          </w:tcPr>
          <w:p w14:paraId="5F771530" w14:textId="448F7E19" w:rsidR="00D35B98" w:rsidRPr="00D02133" w:rsidRDefault="00620FA4" w:rsidP="00FB5590">
            <w:r>
              <w:t>Phone:</w:t>
            </w:r>
          </w:p>
        </w:tc>
        <w:tc>
          <w:tcPr>
            <w:tcW w:w="3819" w:type="dxa"/>
            <w:gridSpan w:val="5"/>
          </w:tcPr>
          <w:p w14:paraId="5F771531" w14:textId="2B88EBA7" w:rsidR="00D35B98" w:rsidRPr="00D02133" w:rsidRDefault="00620FA4" w:rsidP="00FB5590">
            <w:r>
              <w:t>Fax:</w:t>
            </w:r>
          </w:p>
        </w:tc>
      </w:tr>
      <w:tr w:rsidR="00D35B98" w14:paraId="5F771536" w14:textId="77777777" w:rsidTr="00CD3F3E">
        <w:trPr>
          <w:gridAfter w:val="1"/>
          <w:cantSplit/>
          <w:trHeight w:hRule="exact" w:val="288"/>
        </w:trPr>
        <w:tc>
          <w:tcPr>
            <w:tcW w:w="3812" w:type="dxa"/>
            <w:gridSpan w:val="7"/>
          </w:tcPr>
          <w:p w14:paraId="5F771533" w14:textId="77777777" w:rsidR="00D35B98" w:rsidRPr="00D02133" w:rsidRDefault="00D35B98" w:rsidP="00FB5590">
            <w:r w:rsidRPr="00D02133">
              <w:t>Position</w:t>
            </w:r>
            <w:r>
              <w:t>:</w:t>
            </w:r>
          </w:p>
        </w:tc>
        <w:tc>
          <w:tcPr>
            <w:tcW w:w="2290" w:type="dxa"/>
            <w:gridSpan w:val="9"/>
          </w:tcPr>
          <w:p w14:paraId="5F771534" w14:textId="049CA1D2" w:rsidR="00D35B98" w:rsidRPr="00D02133" w:rsidRDefault="00314ED1" w:rsidP="00FB5590">
            <w:r>
              <w:t xml:space="preserve">(Please </w:t>
            </w:r>
            <w:proofErr w:type="gramStart"/>
            <w:r>
              <w:t xml:space="preserve">circle)   </w:t>
            </w:r>
            <w:proofErr w:type="gramEnd"/>
            <w:r>
              <w:t xml:space="preserve"> </w:t>
            </w:r>
            <w:r w:rsidR="00D35B98" w:rsidRPr="00D02133">
              <w:t>Hourly</w:t>
            </w:r>
            <w:r w:rsidR="00D35B98">
              <w:tab/>
              <w:t xml:space="preserve"> </w:t>
            </w:r>
            <w:r w:rsidR="00D35B98" w:rsidRPr="00D02133">
              <w:t>Salary</w:t>
            </w:r>
            <w:r w:rsidR="00D35B98">
              <w:tab/>
              <w:t>(Please circle)</w:t>
            </w:r>
          </w:p>
        </w:tc>
        <w:tc>
          <w:tcPr>
            <w:tcW w:w="4153" w:type="dxa"/>
            <w:gridSpan w:val="7"/>
          </w:tcPr>
          <w:p w14:paraId="5F771535" w14:textId="77777777" w:rsidR="00D35B98" w:rsidRPr="00D02133" w:rsidRDefault="00D35B98" w:rsidP="00FB5590">
            <w:r>
              <w:t>Annual i</w:t>
            </w:r>
            <w:r w:rsidRPr="00D02133">
              <w:t>ncome:</w:t>
            </w:r>
          </w:p>
        </w:tc>
      </w:tr>
      <w:tr w:rsidR="00D35B98" w14:paraId="5F771538" w14:textId="77777777" w:rsidTr="00CD3F3E">
        <w:trPr>
          <w:gridAfter w:val="1"/>
          <w:cantSplit/>
          <w:trHeight w:hRule="exact" w:val="288"/>
        </w:trPr>
        <w:tc>
          <w:tcPr>
            <w:tcW w:w="10255" w:type="dxa"/>
            <w:gridSpan w:val="23"/>
          </w:tcPr>
          <w:p w14:paraId="5F771537" w14:textId="77777777" w:rsidR="00D35B98" w:rsidRPr="005851BA" w:rsidRDefault="00D35B98" w:rsidP="00FB5590">
            <w:pPr>
              <w:rPr>
                <w:bCs/>
              </w:rPr>
            </w:pPr>
            <w:r w:rsidRPr="005851BA">
              <w:rPr>
                <w:bCs/>
              </w:rPr>
              <w:t>Previous Employer:</w:t>
            </w:r>
          </w:p>
        </w:tc>
      </w:tr>
      <w:tr w:rsidR="00D35B98" w14:paraId="5F77153B" w14:textId="77777777" w:rsidTr="00CD3F3E">
        <w:trPr>
          <w:gridAfter w:val="1"/>
          <w:cantSplit/>
          <w:trHeight w:hRule="exact" w:val="288"/>
        </w:trPr>
        <w:tc>
          <w:tcPr>
            <w:tcW w:w="6901" w:type="dxa"/>
            <w:gridSpan w:val="22"/>
          </w:tcPr>
          <w:p w14:paraId="5F771539" w14:textId="77777777" w:rsidR="00D35B98" w:rsidRDefault="00D35B98" w:rsidP="00FB5590">
            <w:r>
              <w:t>Employer address:</w:t>
            </w:r>
          </w:p>
        </w:tc>
        <w:tc>
          <w:tcPr>
            <w:tcW w:w="3354" w:type="dxa"/>
          </w:tcPr>
          <w:p w14:paraId="5F77153A" w14:textId="77777777" w:rsidR="00D35B98" w:rsidRDefault="00D35B98" w:rsidP="00FB5590">
            <w:r>
              <w:t>How long?</w:t>
            </w:r>
          </w:p>
        </w:tc>
      </w:tr>
      <w:tr w:rsidR="00D35B98" w14:paraId="5F77153F" w14:textId="77777777" w:rsidTr="00CD3F3E">
        <w:trPr>
          <w:gridAfter w:val="1"/>
          <w:cantSplit/>
          <w:trHeight w:hRule="exact" w:val="288"/>
        </w:trPr>
        <w:tc>
          <w:tcPr>
            <w:tcW w:w="4088" w:type="dxa"/>
            <w:gridSpan w:val="8"/>
          </w:tcPr>
          <w:p w14:paraId="5F77153C" w14:textId="77777777" w:rsidR="00D35B98" w:rsidRDefault="00620FA4" w:rsidP="00FB5590">
            <w:r>
              <w:t>City:</w:t>
            </w:r>
          </w:p>
        </w:tc>
        <w:tc>
          <w:tcPr>
            <w:tcW w:w="2348" w:type="dxa"/>
            <w:gridSpan w:val="10"/>
          </w:tcPr>
          <w:p w14:paraId="5F77153D" w14:textId="77777777" w:rsidR="00D35B98" w:rsidRDefault="00620FA4" w:rsidP="00FB5590">
            <w:r>
              <w:t>State:</w:t>
            </w:r>
          </w:p>
        </w:tc>
        <w:tc>
          <w:tcPr>
            <w:tcW w:w="3819" w:type="dxa"/>
            <w:gridSpan w:val="5"/>
          </w:tcPr>
          <w:p w14:paraId="5F77153E" w14:textId="77777777" w:rsidR="00D35B98" w:rsidRDefault="00620FA4" w:rsidP="00FB5590">
            <w:r>
              <w:t>ZIP Code:</w:t>
            </w:r>
          </w:p>
        </w:tc>
      </w:tr>
      <w:tr w:rsidR="00D35B98" w14:paraId="5F771543" w14:textId="77777777" w:rsidTr="00CD3F3E">
        <w:trPr>
          <w:gridAfter w:val="1"/>
          <w:cantSplit/>
          <w:trHeight w:hRule="exact" w:val="288"/>
        </w:trPr>
        <w:tc>
          <w:tcPr>
            <w:tcW w:w="4088" w:type="dxa"/>
            <w:gridSpan w:val="8"/>
          </w:tcPr>
          <w:p w14:paraId="5F771540" w14:textId="77777777" w:rsidR="00D35B98" w:rsidRDefault="00BC3D1C" w:rsidP="00FB5590">
            <w:r>
              <w:t>HR Contact</w:t>
            </w:r>
            <w:r w:rsidR="00620FA4">
              <w:t>:</w:t>
            </w:r>
          </w:p>
        </w:tc>
        <w:tc>
          <w:tcPr>
            <w:tcW w:w="2348" w:type="dxa"/>
            <w:gridSpan w:val="10"/>
          </w:tcPr>
          <w:p w14:paraId="5F771541" w14:textId="121D3196" w:rsidR="00D35B98" w:rsidRDefault="00620FA4" w:rsidP="00FB5590">
            <w:r>
              <w:t>Phone:</w:t>
            </w:r>
          </w:p>
        </w:tc>
        <w:tc>
          <w:tcPr>
            <w:tcW w:w="3819" w:type="dxa"/>
            <w:gridSpan w:val="5"/>
          </w:tcPr>
          <w:p w14:paraId="5F771542" w14:textId="2D0E9356" w:rsidR="00D35B98" w:rsidRDefault="00620FA4" w:rsidP="00FB5590">
            <w:r>
              <w:t>Fax:</w:t>
            </w:r>
          </w:p>
        </w:tc>
      </w:tr>
      <w:tr w:rsidR="00D35B98" w14:paraId="5F771547" w14:textId="77777777" w:rsidTr="00CD3F3E">
        <w:trPr>
          <w:gridAfter w:val="1"/>
          <w:cantSplit/>
          <w:trHeight w:hRule="exact" w:val="288"/>
        </w:trPr>
        <w:tc>
          <w:tcPr>
            <w:tcW w:w="3812" w:type="dxa"/>
            <w:gridSpan w:val="7"/>
          </w:tcPr>
          <w:p w14:paraId="5F771544" w14:textId="77777777" w:rsidR="00D35B98" w:rsidRDefault="00D35B98" w:rsidP="00FB5590">
            <w:r>
              <w:t>Position:</w:t>
            </w:r>
          </w:p>
        </w:tc>
        <w:tc>
          <w:tcPr>
            <w:tcW w:w="2290" w:type="dxa"/>
            <w:gridSpan w:val="9"/>
          </w:tcPr>
          <w:p w14:paraId="5F771545" w14:textId="4C7C0C91" w:rsidR="00D35B98" w:rsidRDefault="00256956" w:rsidP="00FB5590">
            <w:r w:rsidRPr="00256956">
              <w:t xml:space="preserve">(Please </w:t>
            </w:r>
            <w:proofErr w:type="gramStart"/>
            <w:r w:rsidRPr="00256956">
              <w:t>circle)</w:t>
            </w:r>
            <w:r>
              <w:t xml:space="preserve">   </w:t>
            </w:r>
            <w:proofErr w:type="gramEnd"/>
            <w:r>
              <w:t xml:space="preserve">   </w:t>
            </w:r>
            <w:r w:rsidR="00D35B98">
              <w:t>Hourly</w:t>
            </w:r>
            <w:r>
              <w:t xml:space="preserve">     </w:t>
            </w:r>
            <w:r w:rsidR="00D35B98">
              <w:t xml:space="preserve">Salary </w:t>
            </w:r>
            <w:r>
              <w:t xml:space="preserve"> </w:t>
            </w:r>
          </w:p>
        </w:tc>
        <w:tc>
          <w:tcPr>
            <w:tcW w:w="4153" w:type="dxa"/>
            <w:gridSpan w:val="7"/>
          </w:tcPr>
          <w:p w14:paraId="5F771546" w14:textId="77777777" w:rsidR="00D35B98" w:rsidRDefault="00D35B98" w:rsidP="00FB5590">
            <w:r>
              <w:t>Annual income:</w:t>
            </w:r>
          </w:p>
        </w:tc>
      </w:tr>
      <w:tr w:rsidR="00D35B98" w14:paraId="5F771549" w14:textId="77777777" w:rsidTr="00CD3F3E">
        <w:trPr>
          <w:gridAfter w:val="1"/>
          <w:cantSplit/>
          <w:trHeight w:hRule="exact" w:val="288"/>
        </w:trPr>
        <w:tc>
          <w:tcPr>
            <w:tcW w:w="10255" w:type="dxa"/>
            <w:gridSpan w:val="23"/>
          </w:tcPr>
          <w:p w14:paraId="5F771548" w14:textId="77777777" w:rsidR="00D35B98" w:rsidRPr="005E6313" w:rsidRDefault="00D35B98" w:rsidP="00FB5590">
            <w:pPr>
              <w:rPr>
                <w:b/>
                <w:sz w:val="20"/>
                <w:szCs w:val="20"/>
              </w:rPr>
            </w:pPr>
            <w:r w:rsidRPr="005E6313">
              <w:rPr>
                <w:b/>
                <w:sz w:val="20"/>
                <w:szCs w:val="20"/>
              </w:rPr>
              <w:t>Other income to consider:</w:t>
            </w:r>
          </w:p>
        </w:tc>
      </w:tr>
      <w:tr w:rsidR="00D35B98" w14:paraId="5F77154D" w14:textId="77777777" w:rsidTr="00CD3F3E">
        <w:trPr>
          <w:gridAfter w:val="1"/>
          <w:cantSplit/>
          <w:trHeight w:hRule="exact" w:val="288"/>
        </w:trPr>
        <w:tc>
          <w:tcPr>
            <w:tcW w:w="1881" w:type="dxa"/>
            <w:gridSpan w:val="2"/>
          </w:tcPr>
          <w:p w14:paraId="5F77154A" w14:textId="77777777" w:rsidR="00D35B98" w:rsidRDefault="00D35B98" w:rsidP="00FB5590">
            <w:r>
              <w:t>Alimony/Child Support</w:t>
            </w:r>
          </w:p>
        </w:tc>
        <w:tc>
          <w:tcPr>
            <w:tcW w:w="2510" w:type="dxa"/>
            <w:gridSpan w:val="7"/>
          </w:tcPr>
          <w:p w14:paraId="5F77154B" w14:textId="77777777" w:rsidR="00D35B98" w:rsidRDefault="00D35B98" w:rsidP="00FB5590">
            <w:r>
              <w:t>$</w:t>
            </w:r>
          </w:p>
        </w:tc>
        <w:tc>
          <w:tcPr>
            <w:tcW w:w="5864" w:type="dxa"/>
            <w:gridSpan w:val="14"/>
          </w:tcPr>
          <w:p w14:paraId="5F77154C" w14:textId="77777777" w:rsidR="00D35B98" w:rsidRDefault="00D35B98" w:rsidP="00FB5590">
            <w:r>
              <w:t>Name &amp; Address of Payer:</w:t>
            </w:r>
          </w:p>
        </w:tc>
      </w:tr>
      <w:tr w:rsidR="00D35B98" w14:paraId="5F771551" w14:textId="77777777" w:rsidTr="00CD3F3E">
        <w:trPr>
          <w:gridAfter w:val="1"/>
          <w:cantSplit/>
          <w:trHeight w:hRule="exact" w:val="288"/>
        </w:trPr>
        <w:tc>
          <w:tcPr>
            <w:tcW w:w="1881" w:type="dxa"/>
            <w:gridSpan w:val="2"/>
          </w:tcPr>
          <w:p w14:paraId="5F77154E" w14:textId="77777777" w:rsidR="00D35B98" w:rsidRDefault="00D35B98" w:rsidP="00FB5590">
            <w:r>
              <w:t>Social Security</w:t>
            </w:r>
          </w:p>
        </w:tc>
        <w:tc>
          <w:tcPr>
            <w:tcW w:w="2510" w:type="dxa"/>
            <w:gridSpan w:val="7"/>
          </w:tcPr>
          <w:p w14:paraId="5F77154F" w14:textId="77777777" w:rsidR="00D35B98" w:rsidRDefault="00D35B98" w:rsidP="00FB5590">
            <w:r>
              <w:t>$</w:t>
            </w:r>
          </w:p>
        </w:tc>
        <w:tc>
          <w:tcPr>
            <w:tcW w:w="5864" w:type="dxa"/>
            <w:gridSpan w:val="14"/>
          </w:tcPr>
          <w:p w14:paraId="5F771550" w14:textId="77777777" w:rsidR="00D35B98" w:rsidRDefault="00D35B98" w:rsidP="00FB5590">
            <w:r>
              <w:t>Description of Benefits:</w:t>
            </w:r>
          </w:p>
        </w:tc>
      </w:tr>
      <w:tr w:rsidR="00D35B98" w14:paraId="5F771555" w14:textId="77777777" w:rsidTr="00CD3F3E">
        <w:trPr>
          <w:gridAfter w:val="1"/>
          <w:cantSplit/>
          <w:trHeight w:hRule="exact" w:val="288"/>
        </w:trPr>
        <w:tc>
          <w:tcPr>
            <w:tcW w:w="1881" w:type="dxa"/>
            <w:gridSpan w:val="2"/>
          </w:tcPr>
          <w:p w14:paraId="5F771552" w14:textId="77777777" w:rsidR="00D35B98" w:rsidRDefault="00D35B98" w:rsidP="00FB5590">
            <w:r>
              <w:t>Retirement</w:t>
            </w:r>
          </w:p>
        </w:tc>
        <w:tc>
          <w:tcPr>
            <w:tcW w:w="2510" w:type="dxa"/>
            <w:gridSpan w:val="7"/>
          </w:tcPr>
          <w:p w14:paraId="5F771553" w14:textId="77777777" w:rsidR="00D35B98" w:rsidRDefault="00D35B98" w:rsidP="00FB5590">
            <w:r>
              <w:t>$</w:t>
            </w:r>
          </w:p>
        </w:tc>
        <w:tc>
          <w:tcPr>
            <w:tcW w:w="5864" w:type="dxa"/>
            <w:gridSpan w:val="14"/>
          </w:tcPr>
          <w:p w14:paraId="5F771554" w14:textId="77777777" w:rsidR="00D35B98" w:rsidRDefault="00D35B98" w:rsidP="00FB5590">
            <w:r>
              <w:t>Name or Source of Payments:</w:t>
            </w:r>
          </w:p>
        </w:tc>
      </w:tr>
      <w:tr w:rsidR="00D35B98" w14:paraId="5F771559" w14:textId="77777777" w:rsidTr="00CD3F3E">
        <w:trPr>
          <w:gridAfter w:val="1"/>
          <w:cantSplit/>
          <w:trHeight w:hRule="exact" w:val="288"/>
        </w:trPr>
        <w:tc>
          <w:tcPr>
            <w:tcW w:w="1881" w:type="dxa"/>
            <w:gridSpan w:val="2"/>
          </w:tcPr>
          <w:p w14:paraId="5F771556" w14:textId="77777777" w:rsidR="00D35B98" w:rsidRDefault="00D35B98" w:rsidP="00FB5590">
            <w:r>
              <w:t>Other</w:t>
            </w:r>
          </w:p>
        </w:tc>
        <w:tc>
          <w:tcPr>
            <w:tcW w:w="2510" w:type="dxa"/>
            <w:gridSpan w:val="7"/>
          </w:tcPr>
          <w:p w14:paraId="5F771557" w14:textId="77777777" w:rsidR="00D35B98" w:rsidRDefault="00D35B98" w:rsidP="00FB5590">
            <w:r>
              <w:t>$</w:t>
            </w:r>
          </w:p>
        </w:tc>
        <w:tc>
          <w:tcPr>
            <w:tcW w:w="5864" w:type="dxa"/>
            <w:gridSpan w:val="14"/>
          </w:tcPr>
          <w:p w14:paraId="5F771558" w14:textId="77777777" w:rsidR="00D35B98" w:rsidRDefault="00D35B98" w:rsidP="00FB5590">
            <w:r>
              <w:t>Describe:</w:t>
            </w:r>
          </w:p>
        </w:tc>
      </w:tr>
      <w:tr w:rsidR="00D35B98" w14:paraId="5F77155B" w14:textId="77777777" w:rsidTr="00CD3F3E">
        <w:trPr>
          <w:gridAfter w:val="1"/>
          <w:cantSplit/>
          <w:trHeight w:hRule="exact" w:val="288"/>
        </w:trPr>
        <w:tc>
          <w:tcPr>
            <w:tcW w:w="10255" w:type="dxa"/>
            <w:gridSpan w:val="23"/>
          </w:tcPr>
          <w:p w14:paraId="5F77155A" w14:textId="77777777" w:rsidR="00D35B98" w:rsidRDefault="00D35B98" w:rsidP="00FB5590"/>
        </w:tc>
      </w:tr>
      <w:tr w:rsidR="00D35B98" w14:paraId="5F77155D" w14:textId="77777777" w:rsidTr="00CD3F3E">
        <w:trPr>
          <w:gridAfter w:val="1"/>
          <w:cantSplit/>
          <w:trHeight w:hRule="exact" w:val="317"/>
        </w:trPr>
        <w:tc>
          <w:tcPr>
            <w:tcW w:w="10255" w:type="dxa"/>
            <w:gridSpan w:val="23"/>
            <w:shd w:val="clear" w:color="auto" w:fill="262626" w:themeFill="text1" w:themeFillTint="D9"/>
            <w:vAlign w:val="center"/>
          </w:tcPr>
          <w:p w14:paraId="5F77155C" w14:textId="77777777" w:rsidR="00D35B98" w:rsidRPr="000077BD" w:rsidRDefault="00357294" w:rsidP="003016B6">
            <w:pPr>
              <w:pStyle w:val="Heading1"/>
            </w:pPr>
            <w:r>
              <w:t>All</w:t>
            </w:r>
            <w:r w:rsidR="00D35B98">
              <w:t xml:space="preserve"> Occupants</w:t>
            </w:r>
          </w:p>
        </w:tc>
      </w:tr>
      <w:tr w:rsidR="00D35B98" w14:paraId="23603112" w14:textId="77777777" w:rsidTr="00CD3F3E">
        <w:trPr>
          <w:cantSplit/>
          <w:trHeight w:hRule="exact" w:val="262"/>
        </w:trPr>
        <w:tc>
          <w:tcPr>
            <w:tcW w:w="10255" w:type="dxa"/>
            <w:gridSpan w:val="23"/>
            <w:shd w:val="clear" w:color="auto" w:fill="FFFFFF" w:themeFill="background1"/>
            <w:vAlign w:val="center"/>
          </w:tcPr>
          <w:p w14:paraId="5F77155E" w14:textId="77777777" w:rsidR="00D35B98" w:rsidRPr="00314ED1" w:rsidRDefault="00D35B98" w:rsidP="00AB0FF7">
            <w:pPr>
              <w:jc w:val="center"/>
              <w:rPr>
                <w:b/>
                <w:bCs/>
              </w:rPr>
            </w:pPr>
            <w:r w:rsidRPr="00314ED1">
              <w:rPr>
                <w:b/>
                <w:bCs/>
              </w:rPr>
              <w:t>(ALL APPLICANTS 18 OR OVER MUST FILL OUT A SEPARATE APPLICATION)</w:t>
            </w:r>
          </w:p>
        </w:tc>
        <w:tc>
          <w:tcPr>
            <w:tcW w:w="0" w:type="auto"/>
          </w:tcPr>
          <w:p w14:paraId="5F77155F" w14:textId="605D6102" w:rsidR="00D35B98" w:rsidRDefault="00314ED1">
            <w:pPr>
              <w:spacing w:before="0" w:after="0"/>
            </w:pPr>
            <w:r w:rsidRPr="00314ED1">
              <w:t>https://mrisoftware.webex.com/mrisoftware/j.php?MTID=m4e0bec9224bb2fb643ab22eeb9e7b1d</w:t>
            </w:r>
          </w:p>
        </w:tc>
      </w:tr>
      <w:tr w:rsidR="00D35B98" w14:paraId="5F771562" w14:textId="77777777" w:rsidTr="00CD3F3E">
        <w:trPr>
          <w:gridAfter w:val="1"/>
          <w:cantSplit/>
          <w:trHeight w:hRule="exact" w:val="317"/>
        </w:trPr>
        <w:tc>
          <w:tcPr>
            <w:tcW w:w="4828" w:type="dxa"/>
            <w:gridSpan w:val="11"/>
            <w:shd w:val="clear" w:color="auto" w:fill="FFFFFF" w:themeFill="background1"/>
            <w:vAlign w:val="center"/>
          </w:tcPr>
          <w:p w14:paraId="5F771560" w14:textId="77777777" w:rsidR="00D35B98" w:rsidRPr="00AB0FF7" w:rsidRDefault="00D35B98" w:rsidP="00AB0FF7">
            <w:r>
              <w:t>Name:</w:t>
            </w:r>
          </w:p>
        </w:tc>
        <w:tc>
          <w:tcPr>
            <w:tcW w:w="5427" w:type="dxa"/>
            <w:gridSpan w:val="12"/>
            <w:shd w:val="clear" w:color="auto" w:fill="FFFFFF" w:themeFill="background1"/>
            <w:vAlign w:val="center"/>
          </w:tcPr>
          <w:p w14:paraId="5F771561" w14:textId="77777777" w:rsidR="00D35B98" w:rsidRPr="00AB0FF7" w:rsidRDefault="00D35B98" w:rsidP="00AB0FF7">
            <w:r>
              <w:t>Relationship:</w:t>
            </w:r>
          </w:p>
        </w:tc>
      </w:tr>
      <w:tr w:rsidR="00D35B98" w14:paraId="5F771565" w14:textId="77777777" w:rsidTr="00CD3F3E">
        <w:trPr>
          <w:gridAfter w:val="1"/>
          <w:cantSplit/>
          <w:trHeight w:hRule="exact" w:val="317"/>
        </w:trPr>
        <w:tc>
          <w:tcPr>
            <w:tcW w:w="4828" w:type="dxa"/>
            <w:gridSpan w:val="11"/>
            <w:shd w:val="clear" w:color="auto" w:fill="FFFFFF" w:themeFill="background1"/>
            <w:vAlign w:val="center"/>
          </w:tcPr>
          <w:p w14:paraId="5F771563" w14:textId="77777777" w:rsidR="00D35B98" w:rsidRDefault="00D35B98" w:rsidP="00AB0FF7">
            <w:r>
              <w:t>Name:</w:t>
            </w:r>
          </w:p>
        </w:tc>
        <w:tc>
          <w:tcPr>
            <w:tcW w:w="5427" w:type="dxa"/>
            <w:gridSpan w:val="12"/>
            <w:shd w:val="clear" w:color="auto" w:fill="FFFFFF" w:themeFill="background1"/>
            <w:vAlign w:val="center"/>
          </w:tcPr>
          <w:p w14:paraId="5F771564" w14:textId="77777777" w:rsidR="00D35B98" w:rsidRDefault="00D35B98" w:rsidP="00AB0FF7">
            <w:r>
              <w:t>Relationship:</w:t>
            </w:r>
          </w:p>
        </w:tc>
      </w:tr>
      <w:tr w:rsidR="00D35B98" w14:paraId="5F771568" w14:textId="77777777" w:rsidTr="00CD3F3E">
        <w:trPr>
          <w:gridAfter w:val="1"/>
          <w:cantSplit/>
          <w:trHeight w:hRule="exact" w:val="317"/>
        </w:trPr>
        <w:tc>
          <w:tcPr>
            <w:tcW w:w="4828" w:type="dxa"/>
            <w:gridSpan w:val="11"/>
            <w:shd w:val="clear" w:color="auto" w:fill="FFFFFF" w:themeFill="background1"/>
            <w:vAlign w:val="center"/>
          </w:tcPr>
          <w:p w14:paraId="5F771566" w14:textId="77777777" w:rsidR="00D35B98" w:rsidRDefault="00D35B98" w:rsidP="00AB0FF7">
            <w:r>
              <w:t>Name:</w:t>
            </w:r>
          </w:p>
        </w:tc>
        <w:tc>
          <w:tcPr>
            <w:tcW w:w="5427" w:type="dxa"/>
            <w:gridSpan w:val="12"/>
            <w:shd w:val="clear" w:color="auto" w:fill="FFFFFF" w:themeFill="background1"/>
            <w:vAlign w:val="center"/>
          </w:tcPr>
          <w:p w14:paraId="5F771567" w14:textId="77777777" w:rsidR="00D35B98" w:rsidRDefault="00D35B98" w:rsidP="00AB0FF7">
            <w:r>
              <w:t>Relationship:</w:t>
            </w:r>
          </w:p>
        </w:tc>
      </w:tr>
      <w:tr w:rsidR="00D35B98" w14:paraId="5F77156B" w14:textId="77777777" w:rsidTr="00CD3F3E">
        <w:trPr>
          <w:gridAfter w:val="1"/>
          <w:cantSplit/>
          <w:trHeight w:hRule="exact" w:val="317"/>
        </w:trPr>
        <w:tc>
          <w:tcPr>
            <w:tcW w:w="4828" w:type="dxa"/>
            <w:gridSpan w:val="11"/>
            <w:shd w:val="clear" w:color="auto" w:fill="FFFFFF" w:themeFill="background1"/>
            <w:vAlign w:val="center"/>
          </w:tcPr>
          <w:p w14:paraId="5F771569" w14:textId="77777777" w:rsidR="00D35B98" w:rsidRDefault="00D35B98" w:rsidP="00AB0FF7">
            <w:r>
              <w:t>Name:</w:t>
            </w:r>
          </w:p>
        </w:tc>
        <w:tc>
          <w:tcPr>
            <w:tcW w:w="5427" w:type="dxa"/>
            <w:gridSpan w:val="12"/>
            <w:shd w:val="clear" w:color="auto" w:fill="FFFFFF" w:themeFill="background1"/>
            <w:vAlign w:val="center"/>
          </w:tcPr>
          <w:p w14:paraId="5F77156A" w14:textId="77777777" w:rsidR="00D35B98" w:rsidRDefault="00D35B98" w:rsidP="00AB0FF7">
            <w:r>
              <w:t>Relationship:</w:t>
            </w:r>
          </w:p>
        </w:tc>
      </w:tr>
      <w:tr w:rsidR="00D35B98" w14:paraId="5F77156D" w14:textId="77777777" w:rsidTr="00CD3F3E">
        <w:trPr>
          <w:gridAfter w:val="1"/>
          <w:cantSplit/>
          <w:trHeight w:hRule="exact" w:val="370"/>
        </w:trPr>
        <w:tc>
          <w:tcPr>
            <w:tcW w:w="10255" w:type="dxa"/>
            <w:gridSpan w:val="23"/>
            <w:shd w:val="clear" w:color="auto" w:fill="262626" w:themeFill="text1" w:themeFillTint="D9"/>
            <w:vAlign w:val="center"/>
          </w:tcPr>
          <w:p w14:paraId="5F77156C" w14:textId="77777777" w:rsidR="00D35B98" w:rsidRPr="000077BD" w:rsidRDefault="00D35B98" w:rsidP="003016B6">
            <w:pPr>
              <w:pStyle w:val="Heading1"/>
            </w:pPr>
            <w:r w:rsidRPr="000077BD">
              <w:lastRenderedPageBreak/>
              <w:t>Emergency Contact</w:t>
            </w:r>
          </w:p>
        </w:tc>
      </w:tr>
      <w:tr w:rsidR="00D35B98" w14:paraId="5F77156F" w14:textId="77777777" w:rsidTr="00CD3F3E">
        <w:trPr>
          <w:gridAfter w:val="1"/>
          <w:cantSplit/>
          <w:trHeight w:val="288"/>
        </w:trPr>
        <w:tc>
          <w:tcPr>
            <w:tcW w:w="10255" w:type="dxa"/>
            <w:gridSpan w:val="23"/>
          </w:tcPr>
          <w:p w14:paraId="5F77156E" w14:textId="77777777" w:rsidR="00D35B98" w:rsidRPr="00924FA2" w:rsidRDefault="00D35B98" w:rsidP="00FB5590">
            <w:pPr>
              <w:rPr>
                <w:b/>
              </w:rPr>
            </w:pPr>
            <w:r w:rsidRPr="005D032A">
              <w:t>Name of a person not residing with you</w:t>
            </w:r>
            <w:r w:rsidRPr="00924FA2">
              <w:rPr>
                <w:b/>
              </w:rPr>
              <w:t>:</w:t>
            </w:r>
          </w:p>
        </w:tc>
      </w:tr>
      <w:tr w:rsidR="00D35B98" w14:paraId="5F771571" w14:textId="77777777" w:rsidTr="00CD3F3E">
        <w:trPr>
          <w:gridAfter w:val="1"/>
          <w:cantSplit/>
          <w:trHeight w:val="288"/>
        </w:trPr>
        <w:tc>
          <w:tcPr>
            <w:tcW w:w="10255" w:type="dxa"/>
            <w:gridSpan w:val="23"/>
          </w:tcPr>
          <w:p w14:paraId="5F771570" w14:textId="77777777" w:rsidR="00D35B98" w:rsidRPr="00D02133" w:rsidRDefault="00D35B98" w:rsidP="00FB5590">
            <w:r w:rsidRPr="00D02133">
              <w:t>Address</w:t>
            </w:r>
            <w:r>
              <w:t>:</w:t>
            </w:r>
          </w:p>
        </w:tc>
      </w:tr>
      <w:tr w:rsidR="00D35B98" w14:paraId="5F771576" w14:textId="77777777" w:rsidTr="00CD3F3E">
        <w:trPr>
          <w:gridAfter w:val="1"/>
          <w:cantSplit/>
          <w:trHeight w:val="288"/>
        </w:trPr>
        <w:tc>
          <w:tcPr>
            <w:tcW w:w="3165" w:type="dxa"/>
            <w:gridSpan w:val="5"/>
          </w:tcPr>
          <w:p w14:paraId="5F771572" w14:textId="77777777" w:rsidR="00D35B98" w:rsidRPr="00D02133" w:rsidRDefault="00D35B98" w:rsidP="00FB5590">
            <w:r>
              <w:t>City:</w:t>
            </w:r>
          </w:p>
        </w:tc>
        <w:tc>
          <w:tcPr>
            <w:tcW w:w="1820" w:type="dxa"/>
            <w:gridSpan w:val="7"/>
          </w:tcPr>
          <w:p w14:paraId="5F771573" w14:textId="77777777" w:rsidR="00D35B98" w:rsidRPr="002C0936" w:rsidRDefault="00D35B98" w:rsidP="00FB5590">
            <w:r>
              <w:t>State:</w:t>
            </w:r>
          </w:p>
        </w:tc>
        <w:tc>
          <w:tcPr>
            <w:tcW w:w="1725" w:type="dxa"/>
            <w:gridSpan w:val="8"/>
          </w:tcPr>
          <w:p w14:paraId="5F771574" w14:textId="77777777" w:rsidR="00D35B98" w:rsidRPr="00EB52A5" w:rsidRDefault="00D35B98" w:rsidP="00FB5590">
            <w:r>
              <w:t>ZIP Code:</w:t>
            </w:r>
          </w:p>
        </w:tc>
        <w:tc>
          <w:tcPr>
            <w:tcW w:w="3545" w:type="dxa"/>
            <w:gridSpan w:val="3"/>
          </w:tcPr>
          <w:p w14:paraId="5F771575" w14:textId="77777777" w:rsidR="00D35B98" w:rsidRPr="00D02133" w:rsidRDefault="00D35B98" w:rsidP="00FB5590">
            <w:r>
              <w:t>Phone:</w:t>
            </w:r>
          </w:p>
        </w:tc>
      </w:tr>
      <w:tr w:rsidR="00D35B98" w14:paraId="5F771578" w14:textId="77777777" w:rsidTr="00CD3F3E">
        <w:trPr>
          <w:gridAfter w:val="1"/>
          <w:cantSplit/>
          <w:trHeight w:val="288"/>
        </w:trPr>
        <w:tc>
          <w:tcPr>
            <w:tcW w:w="10255" w:type="dxa"/>
            <w:gridSpan w:val="23"/>
          </w:tcPr>
          <w:p w14:paraId="5F771577" w14:textId="77777777" w:rsidR="00D35B98" w:rsidRPr="00D02133" w:rsidRDefault="00D35B98" w:rsidP="00FB5590">
            <w:r>
              <w:t>Relationship:</w:t>
            </w:r>
          </w:p>
        </w:tc>
      </w:tr>
      <w:tr w:rsidR="00D35B98" w14:paraId="5F77157A" w14:textId="77777777" w:rsidTr="00CD3F3E">
        <w:trPr>
          <w:gridAfter w:val="1"/>
          <w:cantSplit/>
          <w:trHeight w:val="288"/>
        </w:trPr>
        <w:tc>
          <w:tcPr>
            <w:tcW w:w="10255" w:type="dxa"/>
            <w:gridSpan w:val="23"/>
          </w:tcPr>
          <w:p w14:paraId="5F771579" w14:textId="77777777" w:rsidR="00D35B98" w:rsidRDefault="00D35B98" w:rsidP="00FB5590"/>
        </w:tc>
      </w:tr>
      <w:tr w:rsidR="00D35B98" w14:paraId="5F77157C" w14:textId="77777777" w:rsidTr="00CD3F3E">
        <w:trPr>
          <w:gridAfter w:val="1"/>
          <w:cantSplit/>
          <w:trHeight w:val="288"/>
        </w:trPr>
        <w:tc>
          <w:tcPr>
            <w:tcW w:w="10255" w:type="dxa"/>
            <w:gridSpan w:val="23"/>
            <w:shd w:val="clear" w:color="auto" w:fill="000000" w:themeFill="text1"/>
          </w:tcPr>
          <w:p w14:paraId="5F77157B" w14:textId="77777777" w:rsidR="00D35B98" w:rsidRPr="00AB0FF7" w:rsidRDefault="00D35B98" w:rsidP="00FB6A4A">
            <w:pPr>
              <w:pStyle w:val="Heading1"/>
            </w:pPr>
            <w:r>
              <w:t>Personal R</w:t>
            </w:r>
            <w:r w:rsidRPr="00AB0FF7">
              <w:t>eference</w:t>
            </w:r>
          </w:p>
        </w:tc>
      </w:tr>
      <w:tr w:rsidR="00D35B98" w14:paraId="5F77157E" w14:textId="77777777" w:rsidTr="00CD3F3E">
        <w:trPr>
          <w:gridAfter w:val="1"/>
          <w:cantSplit/>
          <w:trHeight w:val="368"/>
        </w:trPr>
        <w:tc>
          <w:tcPr>
            <w:tcW w:w="10255" w:type="dxa"/>
            <w:gridSpan w:val="23"/>
          </w:tcPr>
          <w:p w14:paraId="5F77157D" w14:textId="77777777" w:rsidR="00D35B98" w:rsidRDefault="00D35B98" w:rsidP="00FB5590">
            <w:r>
              <w:t>Name:</w:t>
            </w:r>
          </w:p>
        </w:tc>
      </w:tr>
      <w:tr w:rsidR="00D35B98" w:rsidRPr="00D02133" w14:paraId="5F771580" w14:textId="77777777" w:rsidTr="00CD3F3E">
        <w:trPr>
          <w:gridAfter w:val="1"/>
          <w:cantSplit/>
          <w:trHeight w:hRule="exact" w:val="288"/>
        </w:trPr>
        <w:tc>
          <w:tcPr>
            <w:tcW w:w="10255" w:type="dxa"/>
            <w:gridSpan w:val="23"/>
          </w:tcPr>
          <w:p w14:paraId="5F77157F" w14:textId="77777777" w:rsidR="00D35B98" w:rsidRPr="00D02133" w:rsidRDefault="00D35B98" w:rsidP="00FB5590">
            <w:r>
              <w:t>Address:</w:t>
            </w:r>
          </w:p>
        </w:tc>
      </w:tr>
      <w:tr w:rsidR="00D35B98" w:rsidRPr="00D02133" w14:paraId="5F771585" w14:textId="77777777" w:rsidTr="00CD3F3E">
        <w:trPr>
          <w:gridAfter w:val="1"/>
          <w:cantSplit/>
          <w:trHeight w:hRule="exact" w:val="288"/>
        </w:trPr>
        <w:tc>
          <w:tcPr>
            <w:tcW w:w="3518" w:type="dxa"/>
            <w:gridSpan w:val="6"/>
          </w:tcPr>
          <w:p w14:paraId="5F771581" w14:textId="77777777" w:rsidR="00D35B98" w:rsidRPr="00D02133" w:rsidRDefault="00D35B98" w:rsidP="00FB5590">
            <w:r>
              <w:t>City:</w:t>
            </w:r>
          </w:p>
        </w:tc>
        <w:tc>
          <w:tcPr>
            <w:tcW w:w="1310" w:type="dxa"/>
            <w:gridSpan w:val="5"/>
          </w:tcPr>
          <w:p w14:paraId="5F771582" w14:textId="77777777" w:rsidR="00D35B98" w:rsidRPr="00D02133" w:rsidRDefault="00D35B98" w:rsidP="00FB5590">
            <w:r>
              <w:t>State:</w:t>
            </w:r>
          </w:p>
        </w:tc>
        <w:tc>
          <w:tcPr>
            <w:tcW w:w="1800" w:type="dxa"/>
            <w:gridSpan w:val="8"/>
          </w:tcPr>
          <w:p w14:paraId="5F771583" w14:textId="77777777" w:rsidR="00D35B98" w:rsidRPr="00D02133" w:rsidRDefault="00D35B98" w:rsidP="00FB5590">
            <w:r>
              <w:t>ZIP Code:</w:t>
            </w:r>
          </w:p>
        </w:tc>
        <w:tc>
          <w:tcPr>
            <w:tcW w:w="3627" w:type="dxa"/>
            <w:gridSpan w:val="4"/>
          </w:tcPr>
          <w:p w14:paraId="5F771584" w14:textId="77777777" w:rsidR="00D35B98" w:rsidRPr="00D02133" w:rsidRDefault="00D35B98" w:rsidP="00FB5590">
            <w:r>
              <w:t>Phone:</w:t>
            </w:r>
          </w:p>
        </w:tc>
      </w:tr>
      <w:tr w:rsidR="00D35B98" w:rsidRPr="00D02133" w14:paraId="5F771587" w14:textId="77777777" w:rsidTr="00CD3F3E">
        <w:trPr>
          <w:gridAfter w:val="1"/>
          <w:cantSplit/>
          <w:trHeight w:hRule="exact" w:val="352"/>
        </w:trPr>
        <w:tc>
          <w:tcPr>
            <w:tcW w:w="10255" w:type="dxa"/>
            <w:gridSpan w:val="23"/>
          </w:tcPr>
          <w:p w14:paraId="5F771586" w14:textId="77777777" w:rsidR="00D35B98" w:rsidRDefault="00D35B98" w:rsidP="00FB5590">
            <w:r>
              <w:t>Relationship:</w:t>
            </w:r>
          </w:p>
        </w:tc>
      </w:tr>
      <w:tr w:rsidR="00D35B98" w:rsidRPr="009622B2" w14:paraId="5F771589" w14:textId="77777777" w:rsidTr="00CD3F3E">
        <w:trPr>
          <w:gridAfter w:val="1"/>
          <w:cantSplit/>
          <w:trHeight w:hRule="exact" w:val="288"/>
        </w:trPr>
        <w:tc>
          <w:tcPr>
            <w:tcW w:w="10255" w:type="dxa"/>
            <w:gridSpan w:val="23"/>
          </w:tcPr>
          <w:p w14:paraId="5F771588" w14:textId="77777777" w:rsidR="00D35B98" w:rsidRPr="009622B2" w:rsidRDefault="00D35B98" w:rsidP="00FB5590"/>
        </w:tc>
      </w:tr>
      <w:tr w:rsidR="00D35B98" w:rsidRPr="009622B2" w14:paraId="5F77158B" w14:textId="77777777" w:rsidTr="00CD3F3E">
        <w:trPr>
          <w:gridAfter w:val="1"/>
          <w:cantSplit/>
          <w:trHeight w:hRule="exact" w:val="288"/>
        </w:trPr>
        <w:tc>
          <w:tcPr>
            <w:tcW w:w="10255" w:type="dxa"/>
            <w:gridSpan w:val="23"/>
            <w:shd w:val="clear" w:color="auto" w:fill="000000" w:themeFill="text1"/>
          </w:tcPr>
          <w:p w14:paraId="5F77158A" w14:textId="77777777" w:rsidR="00D35B98" w:rsidRPr="004748D4" w:rsidRDefault="00D35B98" w:rsidP="00FB6A4A">
            <w:pPr>
              <w:pStyle w:val="Heading1"/>
            </w:pPr>
            <w:r w:rsidRPr="004748D4">
              <w:t>Automobile</w:t>
            </w:r>
          </w:p>
        </w:tc>
      </w:tr>
      <w:tr w:rsidR="00D35B98" w:rsidRPr="009622B2" w14:paraId="5F771590" w14:textId="77777777" w:rsidTr="00CD3F3E">
        <w:trPr>
          <w:gridAfter w:val="1"/>
          <w:cantSplit/>
          <w:trHeight w:hRule="exact" w:val="288"/>
        </w:trPr>
        <w:tc>
          <w:tcPr>
            <w:tcW w:w="1088" w:type="dxa"/>
          </w:tcPr>
          <w:p w14:paraId="5F77158C" w14:textId="77777777" w:rsidR="00D35B98" w:rsidRPr="004748D4" w:rsidRDefault="00D35B98" w:rsidP="00FB5590">
            <w:pPr>
              <w:rPr>
                <w:b/>
              </w:rPr>
            </w:pPr>
            <w:r w:rsidRPr="004748D4">
              <w:rPr>
                <w:b/>
              </w:rPr>
              <w:t>Vehicle 1</w:t>
            </w:r>
          </w:p>
        </w:tc>
        <w:tc>
          <w:tcPr>
            <w:tcW w:w="1134" w:type="dxa"/>
            <w:gridSpan w:val="2"/>
          </w:tcPr>
          <w:p w14:paraId="5F77158D" w14:textId="30C6B2A4" w:rsidR="00D35B98" w:rsidRPr="009622B2" w:rsidRDefault="00D35B98" w:rsidP="00FB5590">
            <w:r>
              <w:t>Year</w:t>
            </w:r>
            <w:r w:rsidR="00D33177">
              <w:t>:</w:t>
            </w:r>
          </w:p>
        </w:tc>
        <w:tc>
          <w:tcPr>
            <w:tcW w:w="3069" w:type="dxa"/>
            <w:gridSpan w:val="10"/>
          </w:tcPr>
          <w:p w14:paraId="5F77158E" w14:textId="51C003C9" w:rsidR="00D35B98" w:rsidRPr="009622B2" w:rsidRDefault="00D35B98" w:rsidP="00FB5590">
            <w:r>
              <w:t>Make</w:t>
            </w:r>
            <w:r w:rsidR="00D33177">
              <w:t>:</w:t>
            </w:r>
          </w:p>
        </w:tc>
        <w:tc>
          <w:tcPr>
            <w:tcW w:w="4964" w:type="dxa"/>
            <w:gridSpan w:val="10"/>
          </w:tcPr>
          <w:p w14:paraId="5F77158F" w14:textId="4E5E176D" w:rsidR="00D35B98" w:rsidRPr="009622B2" w:rsidRDefault="00D35B98" w:rsidP="00FB5590">
            <w:r>
              <w:t>Model</w:t>
            </w:r>
            <w:r w:rsidR="00D33177">
              <w:t>:</w:t>
            </w:r>
          </w:p>
        </w:tc>
      </w:tr>
      <w:tr w:rsidR="00D35B98" w:rsidRPr="009622B2" w14:paraId="5F771595" w14:textId="77777777" w:rsidTr="00CD3F3E">
        <w:trPr>
          <w:gridAfter w:val="1"/>
          <w:cantSplit/>
          <w:trHeight w:hRule="exact" w:val="288"/>
        </w:trPr>
        <w:tc>
          <w:tcPr>
            <w:tcW w:w="2222" w:type="dxa"/>
            <w:gridSpan w:val="3"/>
          </w:tcPr>
          <w:p w14:paraId="5F771591" w14:textId="0AB58F89" w:rsidR="00D35B98" w:rsidRPr="009622B2" w:rsidRDefault="00D35B98" w:rsidP="00FB5590">
            <w:r>
              <w:t>Color</w:t>
            </w:r>
            <w:r w:rsidR="00D33177">
              <w:t>:</w:t>
            </w:r>
          </w:p>
        </w:tc>
        <w:tc>
          <w:tcPr>
            <w:tcW w:w="2606" w:type="dxa"/>
            <w:gridSpan w:val="8"/>
          </w:tcPr>
          <w:p w14:paraId="5F771592" w14:textId="72503390" w:rsidR="00D35B98" w:rsidRPr="009622B2" w:rsidRDefault="00D35B98" w:rsidP="00FB5590">
            <w:r>
              <w:t>License Tag</w:t>
            </w:r>
            <w:r w:rsidR="00D33177">
              <w:t>:</w:t>
            </w:r>
          </w:p>
        </w:tc>
        <w:tc>
          <w:tcPr>
            <w:tcW w:w="2007" w:type="dxa"/>
            <w:gridSpan w:val="10"/>
          </w:tcPr>
          <w:p w14:paraId="5F771593" w14:textId="77777777" w:rsidR="00D35B98" w:rsidRPr="009622B2" w:rsidRDefault="00D35B98" w:rsidP="00FB5590">
            <w:r>
              <w:t>State</w:t>
            </w:r>
          </w:p>
        </w:tc>
        <w:tc>
          <w:tcPr>
            <w:tcW w:w="3420" w:type="dxa"/>
            <w:gridSpan w:val="2"/>
          </w:tcPr>
          <w:p w14:paraId="5F771594" w14:textId="77777777" w:rsidR="00D35B98" w:rsidRPr="009622B2" w:rsidRDefault="00D35B98" w:rsidP="00FB5590">
            <w:r>
              <w:t>County</w:t>
            </w:r>
          </w:p>
        </w:tc>
      </w:tr>
      <w:tr w:rsidR="00D35B98" w:rsidRPr="009622B2" w14:paraId="5F77159A" w14:textId="77777777" w:rsidTr="00CD3F3E">
        <w:trPr>
          <w:gridAfter w:val="1"/>
          <w:cantSplit/>
          <w:trHeight w:hRule="exact" w:val="288"/>
        </w:trPr>
        <w:tc>
          <w:tcPr>
            <w:tcW w:w="1088" w:type="dxa"/>
          </w:tcPr>
          <w:p w14:paraId="5F771596" w14:textId="77777777" w:rsidR="00D35B98" w:rsidRPr="004748D4" w:rsidRDefault="00D35B98" w:rsidP="00993D6E">
            <w:pPr>
              <w:rPr>
                <w:b/>
              </w:rPr>
            </w:pPr>
            <w:r w:rsidRPr="004748D4">
              <w:rPr>
                <w:b/>
              </w:rPr>
              <w:t>Vehicle 1</w:t>
            </w:r>
          </w:p>
        </w:tc>
        <w:tc>
          <w:tcPr>
            <w:tcW w:w="1134" w:type="dxa"/>
            <w:gridSpan w:val="2"/>
          </w:tcPr>
          <w:p w14:paraId="5F771597" w14:textId="09D70F61" w:rsidR="00D35B98" w:rsidRPr="009622B2" w:rsidRDefault="00D35B98" w:rsidP="00993D6E">
            <w:r>
              <w:t>Year</w:t>
            </w:r>
            <w:r w:rsidR="00D33177">
              <w:t>:</w:t>
            </w:r>
          </w:p>
        </w:tc>
        <w:tc>
          <w:tcPr>
            <w:tcW w:w="3069" w:type="dxa"/>
            <w:gridSpan w:val="10"/>
          </w:tcPr>
          <w:p w14:paraId="5F771598" w14:textId="1A75BDA7" w:rsidR="00D35B98" w:rsidRPr="009622B2" w:rsidRDefault="00D35B98" w:rsidP="00993D6E">
            <w:r>
              <w:t>Make</w:t>
            </w:r>
            <w:r w:rsidR="00D33177">
              <w:t>:</w:t>
            </w:r>
          </w:p>
        </w:tc>
        <w:tc>
          <w:tcPr>
            <w:tcW w:w="4964" w:type="dxa"/>
            <w:gridSpan w:val="10"/>
          </w:tcPr>
          <w:p w14:paraId="5F771599" w14:textId="31F97919" w:rsidR="00D35B98" w:rsidRPr="009622B2" w:rsidRDefault="00D35B98" w:rsidP="00080FBC">
            <w:pPr>
              <w:ind w:right="-67"/>
            </w:pPr>
            <w:r>
              <w:t>Model</w:t>
            </w:r>
            <w:r w:rsidR="00D33177">
              <w:t>:</w:t>
            </w:r>
          </w:p>
        </w:tc>
      </w:tr>
      <w:tr w:rsidR="00D35B98" w:rsidRPr="009622B2" w14:paraId="5F77159F" w14:textId="77777777" w:rsidTr="00CD3F3E">
        <w:trPr>
          <w:gridAfter w:val="1"/>
          <w:cantSplit/>
          <w:trHeight w:hRule="exact" w:val="288"/>
        </w:trPr>
        <w:tc>
          <w:tcPr>
            <w:tcW w:w="2222" w:type="dxa"/>
            <w:gridSpan w:val="3"/>
          </w:tcPr>
          <w:p w14:paraId="5F77159B" w14:textId="4AA78E38" w:rsidR="00D35B98" w:rsidRPr="009622B2" w:rsidRDefault="00D35B98" w:rsidP="00993D6E">
            <w:r>
              <w:t>Color</w:t>
            </w:r>
            <w:r w:rsidR="00D33177">
              <w:t>:</w:t>
            </w:r>
          </w:p>
        </w:tc>
        <w:tc>
          <w:tcPr>
            <w:tcW w:w="2606" w:type="dxa"/>
            <w:gridSpan w:val="8"/>
          </w:tcPr>
          <w:p w14:paraId="5F77159C" w14:textId="77777777" w:rsidR="00D35B98" w:rsidRPr="009622B2" w:rsidRDefault="00D35B98" w:rsidP="00993D6E">
            <w:r>
              <w:t>License Tag</w:t>
            </w:r>
          </w:p>
        </w:tc>
        <w:tc>
          <w:tcPr>
            <w:tcW w:w="2007" w:type="dxa"/>
            <w:gridSpan w:val="10"/>
          </w:tcPr>
          <w:p w14:paraId="5F77159D" w14:textId="77777777" w:rsidR="00D35B98" w:rsidRPr="009622B2" w:rsidRDefault="00D35B98" w:rsidP="00993D6E">
            <w:r>
              <w:t>State</w:t>
            </w:r>
          </w:p>
        </w:tc>
        <w:tc>
          <w:tcPr>
            <w:tcW w:w="3420" w:type="dxa"/>
            <w:gridSpan w:val="2"/>
          </w:tcPr>
          <w:p w14:paraId="5F77159E" w14:textId="77777777" w:rsidR="00D35B98" w:rsidRPr="009622B2" w:rsidRDefault="00D35B98" w:rsidP="00993D6E">
            <w:r>
              <w:t>County</w:t>
            </w:r>
          </w:p>
        </w:tc>
      </w:tr>
      <w:tr w:rsidR="00D35B98" w:rsidRPr="009622B2" w14:paraId="5F7715A1" w14:textId="77777777" w:rsidTr="00CD3F3E">
        <w:trPr>
          <w:gridAfter w:val="1"/>
          <w:cantSplit/>
          <w:trHeight w:hRule="exact" w:val="288"/>
        </w:trPr>
        <w:tc>
          <w:tcPr>
            <w:tcW w:w="10255" w:type="dxa"/>
            <w:gridSpan w:val="23"/>
          </w:tcPr>
          <w:p w14:paraId="5F7715A0" w14:textId="77777777" w:rsidR="00D35B98" w:rsidRPr="009622B2" w:rsidRDefault="00D35B98" w:rsidP="00FB5590"/>
        </w:tc>
      </w:tr>
      <w:tr w:rsidR="00D35B98" w14:paraId="5F7715A3" w14:textId="77777777" w:rsidTr="00CD3F3E">
        <w:trPr>
          <w:gridAfter w:val="1"/>
          <w:cantSplit/>
          <w:trHeight w:hRule="exact" w:val="317"/>
        </w:trPr>
        <w:tc>
          <w:tcPr>
            <w:tcW w:w="10255" w:type="dxa"/>
            <w:gridSpan w:val="23"/>
            <w:shd w:val="clear" w:color="auto" w:fill="262626" w:themeFill="text1" w:themeFillTint="D9"/>
            <w:vAlign w:val="center"/>
          </w:tcPr>
          <w:p w14:paraId="5F7715A2" w14:textId="63255B54" w:rsidR="00D35B98" w:rsidRPr="000C0676" w:rsidRDefault="00D35B98" w:rsidP="00EF09BF">
            <w:pPr>
              <w:pStyle w:val="Heading1"/>
            </w:pPr>
            <w:r>
              <w:t>Pets (</w:t>
            </w:r>
            <w:r>
              <w:rPr>
                <w:sz w:val="16"/>
              </w:rPr>
              <w:t>L</w:t>
            </w:r>
            <w:r w:rsidR="00E549FB">
              <w:rPr>
                <w:sz w:val="16"/>
              </w:rPr>
              <w:t>imit of 1 pet</w:t>
            </w:r>
            <w:r w:rsidRPr="00DB7690">
              <w:rPr>
                <w:sz w:val="16"/>
              </w:rPr>
              <w:t xml:space="preserve"> per apartment</w:t>
            </w:r>
            <w:r>
              <w:rPr>
                <w:sz w:val="16"/>
              </w:rPr>
              <w:t xml:space="preserve">, 35 </w:t>
            </w:r>
            <w:r w:rsidR="00596A15">
              <w:rPr>
                <w:sz w:val="16"/>
              </w:rPr>
              <w:t>lbs.</w:t>
            </w:r>
            <w:r>
              <w:rPr>
                <w:sz w:val="16"/>
              </w:rPr>
              <w:t xml:space="preserve"> or under</w:t>
            </w:r>
            <w:r w:rsidRPr="00DB7690">
              <w:rPr>
                <w:sz w:val="16"/>
              </w:rPr>
              <w:t>)</w:t>
            </w:r>
          </w:p>
        </w:tc>
      </w:tr>
      <w:tr w:rsidR="00D35B98" w14:paraId="5F7715A7" w14:textId="77777777" w:rsidTr="00CD3F3E">
        <w:trPr>
          <w:gridAfter w:val="1"/>
          <w:cantSplit/>
          <w:trHeight w:hRule="exact" w:val="288"/>
        </w:trPr>
        <w:tc>
          <w:tcPr>
            <w:tcW w:w="2795" w:type="dxa"/>
            <w:gridSpan w:val="4"/>
          </w:tcPr>
          <w:p w14:paraId="5F7715A4" w14:textId="77777777" w:rsidR="00D35B98" w:rsidRPr="00D02133" w:rsidRDefault="00D35B98" w:rsidP="00FB5590">
            <w:r>
              <w:t>Do you have any pets?</w:t>
            </w:r>
          </w:p>
        </w:tc>
        <w:tc>
          <w:tcPr>
            <w:tcW w:w="7460" w:type="dxa"/>
            <w:gridSpan w:val="19"/>
          </w:tcPr>
          <w:p w14:paraId="5F7715A5" w14:textId="5590D5E5" w:rsidR="00D35B98" w:rsidRPr="00D02133" w:rsidRDefault="00D35B98" w:rsidP="00FB5590">
            <w:r>
              <w:t xml:space="preserve">Are all Pets </w:t>
            </w:r>
            <w:r w:rsidR="00D33177">
              <w:t>C</w:t>
            </w:r>
            <w:r>
              <w:t>urrent w</w:t>
            </w:r>
            <w:r w:rsidR="00D33177">
              <w:t>/ V</w:t>
            </w:r>
            <w:r>
              <w:t>accinations?</w:t>
            </w:r>
          </w:p>
          <w:p w14:paraId="5F7715A6" w14:textId="77777777" w:rsidR="00D35B98" w:rsidRPr="00D02133" w:rsidRDefault="00D35B98" w:rsidP="00FB5590">
            <w:r>
              <w:t>Phone:</w:t>
            </w:r>
          </w:p>
        </w:tc>
      </w:tr>
      <w:tr w:rsidR="00D35B98" w14:paraId="5F7715AA" w14:textId="77777777" w:rsidTr="00CD3F3E">
        <w:trPr>
          <w:gridAfter w:val="1"/>
          <w:cantSplit/>
          <w:trHeight w:hRule="exact" w:val="288"/>
        </w:trPr>
        <w:tc>
          <w:tcPr>
            <w:tcW w:w="4828" w:type="dxa"/>
            <w:gridSpan w:val="11"/>
            <w:vAlign w:val="center"/>
          </w:tcPr>
          <w:p w14:paraId="5F7715A8" w14:textId="77777777" w:rsidR="00D35B98" w:rsidRDefault="00D35B98" w:rsidP="00D200DF">
            <w:r>
              <w:t>Name of Pet:</w:t>
            </w:r>
          </w:p>
        </w:tc>
        <w:tc>
          <w:tcPr>
            <w:tcW w:w="5427" w:type="dxa"/>
            <w:gridSpan w:val="12"/>
            <w:vAlign w:val="center"/>
          </w:tcPr>
          <w:p w14:paraId="5F7715A9" w14:textId="4908A205" w:rsidR="00D35B98" w:rsidRDefault="00D35B98" w:rsidP="00D200DF">
            <w:r>
              <w:t>Spayed/</w:t>
            </w:r>
            <w:r w:rsidR="00D33177">
              <w:t>N</w:t>
            </w:r>
            <w:r>
              <w:t xml:space="preserve">eutered?  </w:t>
            </w:r>
          </w:p>
        </w:tc>
      </w:tr>
      <w:tr w:rsidR="00D35B98" w14:paraId="5F7715AE" w14:textId="77777777" w:rsidTr="00CD3F3E">
        <w:trPr>
          <w:gridAfter w:val="1"/>
          <w:cantSplit/>
          <w:trHeight w:hRule="exact" w:val="288"/>
        </w:trPr>
        <w:tc>
          <w:tcPr>
            <w:tcW w:w="2795" w:type="dxa"/>
            <w:gridSpan w:val="4"/>
            <w:vAlign w:val="center"/>
          </w:tcPr>
          <w:p w14:paraId="5F7715AB" w14:textId="77777777" w:rsidR="00D35B98" w:rsidRPr="00D02133" w:rsidRDefault="00D35B98" w:rsidP="00D200DF">
            <w:r>
              <w:t>Type:</w:t>
            </w:r>
          </w:p>
        </w:tc>
        <w:tc>
          <w:tcPr>
            <w:tcW w:w="3396" w:type="dxa"/>
            <w:gridSpan w:val="13"/>
            <w:vAlign w:val="center"/>
          </w:tcPr>
          <w:p w14:paraId="5F7715AC" w14:textId="4CC66191" w:rsidR="00D35B98" w:rsidRPr="00D02133" w:rsidRDefault="00A66F08" w:rsidP="00D200DF">
            <w:r>
              <w:t>Weight:</w:t>
            </w:r>
          </w:p>
        </w:tc>
        <w:tc>
          <w:tcPr>
            <w:tcW w:w="4064" w:type="dxa"/>
            <w:gridSpan w:val="6"/>
            <w:vAlign w:val="center"/>
          </w:tcPr>
          <w:p w14:paraId="5F7715AD" w14:textId="1907E7E4" w:rsidR="00D35B98" w:rsidRPr="00D02133" w:rsidRDefault="00D35B98" w:rsidP="00D200DF">
            <w:r>
              <w:t>Breed</w:t>
            </w:r>
            <w:r w:rsidR="00D33177">
              <w:t>:</w:t>
            </w:r>
          </w:p>
        </w:tc>
      </w:tr>
      <w:tr w:rsidR="00E549FB" w14:paraId="5F7715B2" w14:textId="77777777" w:rsidTr="00CD3F3E">
        <w:trPr>
          <w:gridAfter w:val="1"/>
          <w:cantSplit/>
          <w:trHeight w:hRule="exact" w:val="288"/>
        </w:trPr>
        <w:tc>
          <w:tcPr>
            <w:tcW w:w="2795" w:type="dxa"/>
            <w:gridSpan w:val="4"/>
            <w:vAlign w:val="center"/>
          </w:tcPr>
          <w:p w14:paraId="5F7715AF" w14:textId="77777777" w:rsidR="00E549FB" w:rsidRDefault="00E549FB" w:rsidP="00D200DF"/>
        </w:tc>
        <w:tc>
          <w:tcPr>
            <w:tcW w:w="3396" w:type="dxa"/>
            <w:gridSpan w:val="13"/>
            <w:vAlign w:val="center"/>
          </w:tcPr>
          <w:p w14:paraId="5F7715B0" w14:textId="77777777" w:rsidR="00E549FB" w:rsidRDefault="00E549FB" w:rsidP="00D200DF"/>
        </w:tc>
        <w:tc>
          <w:tcPr>
            <w:tcW w:w="4064" w:type="dxa"/>
            <w:gridSpan w:val="6"/>
            <w:vAlign w:val="center"/>
          </w:tcPr>
          <w:p w14:paraId="5F7715B1" w14:textId="77777777" w:rsidR="00E549FB" w:rsidRDefault="00E549FB" w:rsidP="00D200DF"/>
        </w:tc>
      </w:tr>
      <w:tr w:rsidR="00D35B98" w14:paraId="5F7715B4" w14:textId="77777777" w:rsidTr="00CD3F3E">
        <w:trPr>
          <w:gridAfter w:val="1"/>
          <w:cantSplit/>
          <w:trHeight w:hRule="exact" w:val="288"/>
        </w:trPr>
        <w:tc>
          <w:tcPr>
            <w:tcW w:w="10255" w:type="dxa"/>
            <w:gridSpan w:val="23"/>
            <w:shd w:val="clear" w:color="auto" w:fill="000000" w:themeFill="text1"/>
          </w:tcPr>
          <w:p w14:paraId="5F7715B3" w14:textId="77777777" w:rsidR="00D35B98" w:rsidRPr="005E4054" w:rsidRDefault="00D35B98" w:rsidP="00FB6A4A">
            <w:pPr>
              <w:pStyle w:val="Heading1"/>
            </w:pPr>
            <w:r w:rsidRPr="005E4054">
              <w:t>Mandatory Screening Questions</w:t>
            </w:r>
          </w:p>
        </w:tc>
      </w:tr>
      <w:tr w:rsidR="00D35B98" w14:paraId="5F7715B6" w14:textId="77777777" w:rsidTr="00CD3F3E">
        <w:trPr>
          <w:gridAfter w:val="1"/>
          <w:cantSplit/>
          <w:trHeight w:hRule="exact" w:val="288"/>
        </w:trPr>
        <w:tc>
          <w:tcPr>
            <w:tcW w:w="10255" w:type="dxa"/>
            <w:gridSpan w:val="23"/>
          </w:tcPr>
          <w:p w14:paraId="5F7715B5" w14:textId="77777777" w:rsidR="00D35B98" w:rsidRDefault="00D35B98" w:rsidP="005E4054">
            <w:pPr>
              <w:pStyle w:val="ListParagraph"/>
              <w:numPr>
                <w:ilvl w:val="0"/>
                <w:numId w:val="6"/>
              </w:numPr>
            </w:pPr>
            <w:r>
              <w:t xml:space="preserve">Have you ever been evicted or a defendant in an eviction action?                                                                </w:t>
            </w:r>
            <w:r w:rsidRPr="005E4054">
              <w:rPr>
                <w:b/>
              </w:rPr>
              <w:t xml:space="preserve">YES </w:t>
            </w:r>
            <w:proofErr w:type="gramStart"/>
            <w:r w:rsidRPr="005E4054">
              <w:rPr>
                <w:b/>
              </w:rPr>
              <w:t>[ ]</w:t>
            </w:r>
            <w:proofErr w:type="gramEnd"/>
            <w:r w:rsidRPr="005E4054">
              <w:rPr>
                <w:b/>
              </w:rPr>
              <w:t xml:space="preserve">     NO [ ]</w:t>
            </w:r>
          </w:p>
        </w:tc>
      </w:tr>
      <w:tr w:rsidR="00D35B98" w14:paraId="5F7715B8" w14:textId="77777777" w:rsidTr="00CD3F3E">
        <w:trPr>
          <w:gridAfter w:val="1"/>
          <w:cantSplit/>
          <w:trHeight w:hRule="exact" w:val="288"/>
        </w:trPr>
        <w:tc>
          <w:tcPr>
            <w:tcW w:w="10255" w:type="dxa"/>
            <w:gridSpan w:val="23"/>
          </w:tcPr>
          <w:p w14:paraId="5F7715B7" w14:textId="77777777" w:rsidR="00D35B98" w:rsidRDefault="00D35B98" w:rsidP="005E4054">
            <w:pPr>
              <w:pStyle w:val="ListParagraph"/>
              <w:numPr>
                <w:ilvl w:val="0"/>
                <w:numId w:val="6"/>
              </w:numPr>
            </w:pPr>
            <w:r>
              <w:t>Have you ever filed bankruptcy, or are you currently in the process of filing bankruptcy?</w:t>
            </w:r>
            <w:r w:rsidRPr="005E4054">
              <w:rPr>
                <w:b/>
              </w:rPr>
              <w:t xml:space="preserve"> </w:t>
            </w:r>
            <w:r>
              <w:rPr>
                <w:b/>
              </w:rPr>
              <w:t xml:space="preserve">                            </w:t>
            </w:r>
            <w:r w:rsidRPr="005E4054">
              <w:rPr>
                <w:b/>
              </w:rPr>
              <w:t xml:space="preserve">YES </w:t>
            </w:r>
            <w:proofErr w:type="gramStart"/>
            <w:r w:rsidRPr="005E4054">
              <w:rPr>
                <w:b/>
              </w:rPr>
              <w:t>[ ]</w:t>
            </w:r>
            <w:proofErr w:type="gramEnd"/>
            <w:r w:rsidRPr="005E4054">
              <w:rPr>
                <w:b/>
              </w:rPr>
              <w:t xml:space="preserve">     NO [ ]</w:t>
            </w:r>
          </w:p>
        </w:tc>
      </w:tr>
      <w:tr w:rsidR="00D35B98" w14:paraId="5F7715BA" w14:textId="77777777" w:rsidTr="00CD3F3E">
        <w:trPr>
          <w:gridAfter w:val="1"/>
          <w:cantSplit/>
          <w:trHeight w:hRule="exact" w:val="288"/>
        </w:trPr>
        <w:tc>
          <w:tcPr>
            <w:tcW w:w="10255" w:type="dxa"/>
            <w:gridSpan w:val="23"/>
          </w:tcPr>
          <w:p w14:paraId="5F7715B9" w14:textId="77777777" w:rsidR="00D35B98" w:rsidRDefault="00D35B98" w:rsidP="004748D4">
            <w:pPr>
              <w:pStyle w:val="ListParagraph"/>
              <w:numPr>
                <w:ilvl w:val="0"/>
                <w:numId w:val="6"/>
              </w:numPr>
            </w:pPr>
            <w:r>
              <w:t>Do you owe any other landlords a balance?</w:t>
            </w:r>
            <w:r w:rsidRPr="005E4054">
              <w:rPr>
                <w:b/>
              </w:rPr>
              <w:t xml:space="preserve"> </w:t>
            </w:r>
            <w:r>
              <w:rPr>
                <w:b/>
              </w:rPr>
              <w:t xml:space="preserve">                                                                                                 </w:t>
            </w:r>
            <w:r w:rsidRPr="005E4054">
              <w:rPr>
                <w:b/>
              </w:rPr>
              <w:t xml:space="preserve">YES </w:t>
            </w:r>
            <w:proofErr w:type="gramStart"/>
            <w:r w:rsidRPr="005E4054">
              <w:rPr>
                <w:b/>
              </w:rPr>
              <w:t>[ ]</w:t>
            </w:r>
            <w:proofErr w:type="gramEnd"/>
            <w:r w:rsidRPr="005E4054">
              <w:rPr>
                <w:b/>
              </w:rPr>
              <w:t xml:space="preserve">     NO [ ]</w:t>
            </w:r>
          </w:p>
        </w:tc>
      </w:tr>
      <w:tr w:rsidR="00D35B98" w14:paraId="5F7715BC" w14:textId="77777777" w:rsidTr="00CD3F3E">
        <w:trPr>
          <w:gridAfter w:val="1"/>
          <w:cantSplit/>
          <w:trHeight w:hRule="exact" w:val="288"/>
        </w:trPr>
        <w:tc>
          <w:tcPr>
            <w:tcW w:w="10255" w:type="dxa"/>
            <w:gridSpan w:val="23"/>
          </w:tcPr>
          <w:p w14:paraId="5F7715BB" w14:textId="77777777" w:rsidR="00D35B98" w:rsidRDefault="00D35B98" w:rsidP="004748D4">
            <w:pPr>
              <w:pStyle w:val="ListParagraph"/>
              <w:numPr>
                <w:ilvl w:val="0"/>
                <w:numId w:val="6"/>
              </w:numPr>
            </w:pPr>
            <w:r>
              <w:t>Have you ever been asked to move because of a lease violation of any kind?</w:t>
            </w:r>
            <w:r w:rsidRPr="005E4054">
              <w:rPr>
                <w:b/>
              </w:rPr>
              <w:t xml:space="preserve"> </w:t>
            </w:r>
            <w:r>
              <w:rPr>
                <w:b/>
              </w:rPr>
              <w:t xml:space="preserve">                                            </w:t>
            </w:r>
            <w:r w:rsidRPr="005E4054">
              <w:rPr>
                <w:b/>
              </w:rPr>
              <w:t xml:space="preserve">YES </w:t>
            </w:r>
            <w:proofErr w:type="gramStart"/>
            <w:r w:rsidRPr="005E4054">
              <w:rPr>
                <w:b/>
              </w:rPr>
              <w:t>[ ]</w:t>
            </w:r>
            <w:proofErr w:type="gramEnd"/>
            <w:r w:rsidRPr="005E4054">
              <w:rPr>
                <w:b/>
              </w:rPr>
              <w:t xml:space="preserve">     NO [ ]</w:t>
            </w:r>
          </w:p>
        </w:tc>
      </w:tr>
      <w:tr w:rsidR="00D35B98" w14:paraId="5F7715BF" w14:textId="77777777" w:rsidTr="00CD3F3E">
        <w:trPr>
          <w:gridAfter w:val="1"/>
          <w:cantSplit/>
          <w:trHeight w:hRule="exact" w:val="288"/>
        </w:trPr>
        <w:tc>
          <w:tcPr>
            <w:tcW w:w="5460" w:type="dxa"/>
            <w:gridSpan w:val="14"/>
          </w:tcPr>
          <w:p w14:paraId="5F7715BD" w14:textId="77777777" w:rsidR="00D35B98" w:rsidRDefault="00D35B98" w:rsidP="004748D4">
            <w:pPr>
              <w:pStyle w:val="ListParagraph"/>
              <w:numPr>
                <w:ilvl w:val="0"/>
                <w:numId w:val="6"/>
              </w:numPr>
            </w:pPr>
            <w:r>
              <w:t xml:space="preserve">Have you been convicted of a felony?                             </w:t>
            </w:r>
            <w:r w:rsidRPr="004748D4">
              <w:rPr>
                <w:b/>
              </w:rPr>
              <w:t xml:space="preserve">YES </w:t>
            </w:r>
            <w:proofErr w:type="gramStart"/>
            <w:r w:rsidRPr="004748D4">
              <w:rPr>
                <w:b/>
              </w:rPr>
              <w:t>[ ]</w:t>
            </w:r>
            <w:proofErr w:type="gramEnd"/>
            <w:r w:rsidRPr="004748D4">
              <w:rPr>
                <w:b/>
              </w:rPr>
              <w:t xml:space="preserve">     NO [ ]  </w:t>
            </w:r>
          </w:p>
        </w:tc>
        <w:tc>
          <w:tcPr>
            <w:tcW w:w="4795" w:type="dxa"/>
            <w:gridSpan w:val="9"/>
          </w:tcPr>
          <w:p w14:paraId="5F7715BE" w14:textId="77777777" w:rsidR="00D35B98" w:rsidRDefault="00D35B98" w:rsidP="00D200DF">
            <w:r>
              <w:t>If so, What charge &amp; Date of offense:</w:t>
            </w:r>
          </w:p>
        </w:tc>
      </w:tr>
      <w:tr w:rsidR="00D35B98" w14:paraId="5F7715C2" w14:textId="77777777" w:rsidTr="00CD3F3E">
        <w:trPr>
          <w:gridAfter w:val="1"/>
          <w:cantSplit/>
          <w:trHeight w:hRule="exact" w:val="288"/>
        </w:trPr>
        <w:tc>
          <w:tcPr>
            <w:tcW w:w="5460" w:type="dxa"/>
            <w:gridSpan w:val="14"/>
          </w:tcPr>
          <w:p w14:paraId="5F7715C0" w14:textId="77777777" w:rsidR="00D35B98" w:rsidRDefault="00D35B98" w:rsidP="004748D4">
            <w:pPr>
              <w:pStyle w:val="ListParagraph"/>
              <w:numPr>
                <w:ilvl w:val="0"/>
                <w:numId w:val="6"/>
              </w:numPr>
            </w:pPr>
            <w:r>
              <w:t xml:space="preserve">Have you ever been convicted of a misdemeanor?         </w:t>
            </w:r>
            <w:r w:rsidRPr="004748D4">
              <w:rPr>
                <w:b/>
              </w:rPr>
              <w:t xml:space="preserve">YES </w:t>
            </w:r>
            <w:proofErr w:type="gramStart"/>
            <w:r w:rsidRPr="004748D4">
              <w:rPr>
                <w:b/>
              </w:rPr>
              <w:t>[ ]</w:t>
            </w:r>
            <w:proofErr w:type="gramEnd"/>
            <w:r w:rsidRPr="004748D4">
              <w:rPr>
                <w:b/>
              </w:rPr>
              <w:t xml:space="preserve">     NO [ ]  </w:t>
            </w:r>
          </w:p>
        </w:tc>
        <w:tc>
          <w:tcPr>
            <w:tcW w:w="4795" w:type="dxa"/>
            <w:gridSpan w:val="9"/>
          </w:tcPr>
          <w:p w14:paraId="5F7715C1" w14:textId="77777777" w:rsidR="00D35B98" w:rsidRDefault="00D35B98" w:rsidP="000D03B3">
            <w:r>
              <w:t>If so, What charge &amp; Date of offense:</w:t>
            </w:r>
          </w:p>
        </w:tc>
      </w:tr>
      <w:tr w:rsidR="00D35B98" w14:paraId="5F7715C4" w14:textId="77777777" w:rsidTr="00CD3F3E">
        <w:trPr>
          <w:gridAfter w:val="1"/>
          <w:cantSplit/>
          <w:trHeight w:hRule="exact" w:val="343"/>
        </w:trPr>
        <w:tc>
          <w:tcPr>
            <w:tcW w:w="10255" w:type="dxa"/>
            <w:gridSpan w:val="23"/>
          </w:tcPr>
          <w:p w14:paraId="5F7715C3" w14:textId="77777777" w:rsidR="00D35B98" w:rsidRDefault="00D35B98" w:rsidP="004748D4"/>
        </w:tc>
      </w:tr>
      <w:tr w:rsidR="00D35B98" w14:paraId="5F7715C6" w14:textId="77777777" w:rsidTr="00CD3F3E">
        <w:trPr>
          <w:gridAfter w:val="1"/>
          <w:cantSplit/>
          <w:trHeight w:hRule="exact" w:val="352"/>
        </w:trPr>
        <w:tc>
          <w:tcPr>
            <w:tcW w:w="10255" w:type="dxa"/>
            <w:gridSpan w:val="23"/>
            <w:shd w:val="clear" w:color="auto" w:fill="D9D9D9" w:themeFill="background1" w:themeFillShade="D9"/>
          </w:tcPr>
          <w:p w14:paraId="5F7715C5" w14:textId="77777777" w:rsidR="00D35B98" w:rsidRPr="00236BFC" w:rsidRDefault="00D35B98" w:rsidP="00236BFC">
            <w:pPr>
              <w:jc w:val="center"/>
              <w:rPr>
                <w:b/>
                <w:sz w:val="12"/>
                <w:szCs w:val="12"/>
              </w:rPr>
            </w:pPr>
            <w:r w:rsidRPr="00236BFC">
              <w:rPr>
                <w:b/>
                <w:sz w:val="12"/>
                <w:szCs w:val="12"/>
              </w:rPr>
              <w:t>EACH APPLICANT MUST ATTACH A COPY OF THEIR DRIVERS LICENSE OR STATE ISSUED IDENTIFICATION TO THIS APPLICATION, IN ORDER FOR IT TO BE PROCESSED</w:t>
            </w:r>
          </w:p>
        </w:tc>
      </w:tr>
      <w:tr w:rsidR="00D35B98" w:rsidRPr="00D02133" w14:paraId="5F7715D0" w14:textId="77777777" w:rsidTr="00CD3F3E">
        <w:trPr>
          <w:gridAfter w:val="1"/>
          <w:cantSplit/>
          <w:trHeight w:hRule="exact" w:val="3205"/>
        </w:trPr>
        <w:tc>
          <w:tcPr>
            <w:tcW w:w="10255" w:type="dxa"/>
            <w:gridSpan w:val="23"/>
          </w:tcPr>
          <w:p w14:paraId="5F7715C7" w14:textId="1006BDF4" w:rsidR="00D35B98" w:rsidRDefault="00D35B98" w:rsidP="00475BE4">
            <w:pPr>
              <w:jc w:val="both"/>
            </w:pPr>
            <w:r>
              <w:t xml:space="preserve">Each person eighteen (18) years of age or older must complete and sign an application. A </w:t>
            </w:r>
            <w:r>
              <w:rPr>
                <w:b/>
              </w:rPr>
              <w:t>$45</w:t>
            </w:r>
            <w:r w:rsidRPr="00C52CBE">
              <w:rPr>
                <w:b/>
              </w:rPr>
              <w:t>.00</w:t>
            </w:r>
            <w:r>
              <w:t xml:space="preserve"> non-refundable processing fee for the 1</w:t>
            </w:r>
            <w:r w:rsidRPr="00B66523">
              <w:rPr>
                <w:vertAlign w:val="superscript"/>
              </w:rPr>
              <w:t>st</w:t>
            </w:r>
            <w:r>
              <w:t xml:space="preserve"> applicant and </w:t>
            </w:r>
            <w:r>
              <w:rPr>
                <w:b/>
              </w:rPr>
              <w:t>$25</w:t>
            </w:r>
            <w:r w:rsidRPr="00B66523">
              <w:rPr>
                <w:b/>
              </w:rPr>
              <w:t>.00</w:t>
            </w:r>
            <w:r>
              <w:t xml:space="preserve"> for each additional applicant will be collected with this application, </w:t>
            </w:r>
            <w:r w:rsidR="00314ED1">
              <w:t>to</w:t>
            </w:r>
            <w:r>
              <w:t xml:space="preserve"> process the consumer reports on each applicant. Please completely fill </w:t>
            </w:r>
            <w:r w:rsidR="00314ED1">
              <w:t>out</w:t>
            </w:r>
            <w:r>
              <w:t xml:space="preserve"> your application, if a section is not </w:t>
            </w:r>
            <w:r w:rsidR="00596A15">
              <w:t>applicable,</w:t>
            </w:r>
            <w:r>
              <w:t xml:space="preserve"> please fill in N/A. If you do not fill out the entire application, we will not be able to process the application successfully.</w:t>
            </w:r>
          </w:p>
          <w:p w14:paraId="5F7715C8" w14:textId="77777777" w:rsidR="00D35B98" w:rsidRDefault="00D35B98" w:rsidP="00475BE4">
            <w:pPr>
              <w:jc w:val="both"/>
            </w:pPr>
          </w:p>
          <w:p w14:paraId="5F7715C9" w14:textId="77777777" w:rsidR="00D35B98" w:rsidRDefault="00D35B98" w:rsidP="00475BE4">
            <w:pPr>
              <w:jc w:val="both"/>
            </w:pPr>
            <w:r>
              <w:t xml:space="preserve">Tenancy will be denied if any information is misrepresented on this application.  If misrepresentations are found after the rental agreement is signed, your rental agreement will be terminated immediately, and you will be asked to leave the property.  We verify your current and past employment, your current and past rental and eviction history, run a credit report, and review all criminal records within the past 20 years on a nationwide scale.  All applicants are processed without regard to race, color, religion, sex, handicap, familial </w:t>
            </w:r>
            <w:proofErr w:type="gramStart"/>
            <w:r>
              <w:t>status</w:t>
            </w:r>
            <w:proofErr w:type="gramEnd"/>
            <w:r>
              <w:t xml:space="preserve"> or national origin.</w:t>
            </w:r>
          </w:p>
          <w:p w14:paraId="5F7715CA" w14:textId="77777777" w:rsidR="00D35B98" w:rsidRDefault="00D35B98" w:rsidP="00475BE4">
            <w:pPr>
              <w:jc w:val="both"/>
            </w:pPr>
          </w:p>
          <w:p w14:paraId="5F7715CB" w14:textId="77777777" w:rsidR="00D35B98" w:rsidRDefault="00D35B98" w:rsidP="00475BE4">
            <w:pPr>
              <w:jc w:val="both"/>
            </w:pPr>
            <w:r>
              <w:t>This is to advise that I, the undersigned, hereby authorize Stile Companies and Resident Research, LLC, to obtain a consumer credit report from any or all 3 credit bureaus, conduct a nationwide criminal records search, verify employment and rental history, and a nationwide eviction search, to determine eligibility for tenancy and accessing credit worthiness.</w:t>
            </w:r>
          </w:p>
          <w:p w14:paraId="5F7715CC" w14:textId="77777777" w:rsidR="00D35B98" w:rsidRDefault="00D35B98" w:rsidP="00475BE4">
            <w:pPr>
              <w:jc w:val="both"/>
            </w:pPr>
          </w:p>
          <w:p w14:paraId="5F7715CD" w14:textId="77777777" w:rsidR="00D35B98" w:rsidRDefault="00D35B98" w:rsidP="00475BE4">
            <w:pPr>
              <w:jc w:val="both"/>
            </w:pPr>
          </w:p>
          <w:p w14:paraId="5F7715CE" w14:textId="77777777" w:rsidR="00D35B98" w:rsidRDefault="00D35B98" w:rsidP="00475BE4">
            <w:pPr>
              <w:jc w:val="both"/>
            </w:pPr>
          </w:p>
          <w:p w14:paraId="5F7715CF" w14:textId="77777777" w:rsidR="00D35B98" w:rsidRPr="00D02133" w:rsidRDefault="00D35B98" w:rsidP="00475BE4">
            <w:pPr>
              <w:jc w:val="both"/>
            </w:pPr>
          </w:p>
        </w:tc>
      </w:tr>
      <w:tr w:rsidR="00D35B98" w:rsidRPr="00D02133" w14:paraId="5F7715D2" w14:textId="77777777" w:rsidTr="00CD3F3E">
        <w:trPr>
          <w:gridAfter w:val="1"/>
          <w:cantSplit/>
          <w:trHeight w:val="467"/>
        </w:trPr>
        <w:tc>
          <w:tcPr>
            <w:tcW w:w="10255" w:type="dxa"/>
            <w:gridSpan w:val="23"/>
            <w:vAlign w:val="bottom"/>
          </w:tcPr>
          <w:p w14:paraId="5F7715D1" w14:textId="77777777" w:rsidR="00D35B98" w:rsidRPr="00D02133" w:rsidRDefault="00D35B98" w:rsidP="00FB5590">
            <w:r>
              <w:t>Print applicant name:</w:t>
            </w:r>
          </w:p>
        </w:tc>
      </w:tr>
      <w:tr w:rsidR="00D35B98" w:rsidRPr="00D02133" w14:paraId="5F7715D5" w14:textId="77777777" w:rsidTr="00CD3F3E">
        <w:trPr>
          <w:gridAfter w:val="1"/>
          <w:cantSplit/>
          <w:trHeight w:val="530"/>
        </w:trPr>
        <w:tc>
          <w:tcPr>
            <w:tcW w:w="6901" w:type="dxa"/>
            <w:gridSpan w:val="22"/>
            <w:vAlign w:val="bottom"/>
          </w:tcPr>
          <w:p w14:paraId="5F7715D3" w14:textId="77777777" w:rsidR="00D35B98" w:rsidRPr="00D02133" w:rsidRDefault="00D35B98" w:rsidP="00FB5590">
            <w:bookmarkStart w:id="0" w:name="_Hlk137629950"/>
            <w:r>
              <w:t>Signature of applicant:</w:t>
            </w:r>
            <w:bookmarkEnd w:id="0"/>
          </w:p>
        </w:tc>
        <w:tc>
          <w:tcPr>
            <w:tcW w:w="3354" w:type="dxa"/>
            <w:vAlign w:val="bottom"/>
          </w:tcPr>
          <w:p w14:paraId="5F7715D4" w14:textId="77777777" w:rsidR="00D35B98" w:rsidRPr="00D02133" w:rsidRDefault="00D35B98" w:rsidP="00FB5590">
            <w:r>
              <w:t>Date:</w:t>
            </w:r>
          </w:p>
        </w:tc>
      </w:tr>
    </w:tbl>
    <w:p w14:paraId="5F7715D6" w14:textId="77777777" w:rsidR="00415F5F" w:rsidRDefault="00415F5F" w:rsidP="00A81D12"/>
    <w:p w14:paraId="5F7715D7" w14:textId="77777777" w:rsidR="00B664DF" w:rsidRPr="00A81D12" w:rsidRDefault="00B664DF" w:rsidP="00A81D12"/>
    <w:sectPr w:rsidR="00B664DF" w:rsidRPr="00A81D12" w:rsidSect="00CD3F3E">
      <w:pgSz w:w="12240" w:h="15840" w:code="1"/>
      <w:pgMar w:top="360" w:right="54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DE2F" w14:textId="77777777" w:rsidR="00B02ED3" w:rsidRDefault="00B02ED3">
      <w:r>
        <w:separator/>
      </w:r>
    </w:p>
  </w:endnote>
  <w:endnote w:type="continuationSeparator" w:id="0">
    <w:p w14:paraId="1F3C3AA7" w14:textId="77777777" w:rsidR="00B02ED3" w:rsidRDefault="00B0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0FAC" w14:textId="77777777" w:rsidR="00B02ED3" w:rsidRDefault="00B02ED3">
      <w:r>
        <w:separator/>
      </w:r>
    </w:p>
  </w:footnote>
  <w:footnote w:type="continuationSeparator" w:id="0">
    <w:p w14:paraId="53568008" w14:textId="77777777" w:rsidR="00B02ED3" w:rsidRDefault="00B0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5D15962"/>
    <w:multiLevelType w:val="hybridMultilevel"/>
    <w:tmpl w:val="7B004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CF673D"/>
    <w:multiLevelType w:val="hybridMultilevel"/>
    <w:tmpl w:val="CE1C7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74F73"/>
    <w:multiLevelType w:val="hybridMultilevel"/>
    <w:tmpl w:val="7ABAC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02B85"/>
    <w:multiLevelType w:val="hybridMultilevel"/>
    <w:tmpl w:val="849CE2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200449"/>
    <w:multiLevelType w:val="hybridMultilevel"/>
    <w:tmpl w:val="40D4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628802">
    <w:abstractNumId w:val="4"/>
  </w:num>
  <w:num w:numId="2" w16cid:durableId="375857692">
    <w:abstractNumId w:val="3"/>
  </w:num>
  <w:num w:numId="3" w16cid:durableId="827017560">
    <w:abstractNumId w:val="2"/>
  </w:num>
  <w:num w:numId="4" w16cid:durableId="698244589">
    <w:abstractNumId w:val="1"/>
  </w:num>
  <w:num w:numId="5" w16cid:durableId="289214566">
    <w:abstractNumId w:val="0"/>
  </w:num>
  <w:num w:numId="6" w16cid:durableId="108359794">
    <w:abstractNumId w:val="6"/>
  </w:num>
  <w:num w:numId="7" w16cid:durableId="1362897251">
    <w:abstractNumId w:val="9"/>
  </w:num>
  <w:num w:numId="8" w16cid:durableId="529800950">
    <w:abstractNumId w:val="8"/>
  </w:num>
  <w:num w:numId="9" w16cid:durableId="655189410">
    <w:abstractNumId w:val="7"/>
  </w:num>
  <w:num w:numId="10" w16cid:durableId="1942838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7E"/>
    <w:rsid w:val="000077BD"/>
    <w:rsid w:val="000176EB"/>
    <w:rsid w:val="00017DD1"/>
    <w:rsid w:val="000332AD"/>
    <w:rsid w:val="00061F17"/>
    <w:rsid w:val="00080FBC"/>
    <w:rsid w:val="000B2304"/>
    <w:rsid w:val="000C0676"/>
    <w:rsid w:val="000C3395"/>
    <w:rsid w:val="000D3432"/>
    <w:rsid w:val="000E13C6"/>
    <w:rsid w:val="000F4B90"/>
    <w:rsid w:val="000F59F0"/>
    <w:rsid w:val="00103D72"/>
    <w:rsid w:val="00110D97"/>
    <w:rsid w:val="0011649E"/>
    <w:rsid w:val="001352B9"/>
    <w:rsid w:val="00137B3F"/>
    <w:rsid w:val="00152052"/>
    <w:rsid w:val="0016303A"/>
    <w:rsid w:val="001701DC"/>
    <w:rsid w:val="00190F40"/>
    <w:rsid w:val="00194585"/>
    <w:rsid w:val="00195B2F"/>
    <w:rsid w:val="001D3E3C"/>
    <w:rsid w:val="001F7A95"/>
    <w:rsid w:val="001F7DCE"/>
    <w:rsid w:val="00230862"/>
    <w:rsid w:val="00233642"/>
    <w:rsid w:val="00236BFC"/>
    <w:rsid w:val="00240AF1"/>
    <w:rsid w:val="0024648C"/>
    <w:rsid w:val="00256956"/>
    <w:rsid w:val="002602F0"/>
    <w:rsid w:val="002A32D1"/>
    <w:rsid w:val="002A5CD5"/>
    <w:rsid w:val="002C0936"/>
    <w:rsid w:val="003016B6"/>
    <w:rsid w:val="003122BD"/>
    <w:rsid w:val="00314ED1"/>
    <w:rsid w:val="0032024B"/>
    <w:rsid w:val="00330E07"/>
    <w:rsid w:val="0033661A"/>
    <w:rsid w:val="00347296"/>
    <w:rsid w:val="00357294"/>
    <w:rsid w:val="00366037"/>
    <w:rsid w:val="00384215"/>
    <w:rsid w:val="003E0E46"/>
    <w:rsid w:val="003E417F"/>
    <w:rsid w:val="003F2693"/>
    <w:rsid w:val="0041074A"/>
    <w:rsid w:val="00415F5F"/>
    <w:rsid w:val="0042038C"/>
    <w:rsid w:val="004573F8"/>
    <w:rsid w:val="00461DCB"/>
    <w:rsid w:val="004748D4"/>
    <w:rsid w:val="00475BE4"/>
    <w:rsid w:val="00491A66"/>
    <w:rsid w:val="004D0F20"/>
    <w:rsid w:val="004D3F88"/>
    <w:rsid w:val="004D64E0"/>
    <w:rsid w:val="004E5EEB"/>
    <w:rsid w:val="00532E88"/>
    <w:rsid w:val="005360D4"/>
    <w:rsid w:val="00544F9C"/>
    <w:rsid w:val="0054754E"/>
    <w:rsid w:val="00556BE0"/>
    <w:rsid w:val="0056338C"/>
    <w:rsid w:val="00580B81"/>
    <w:rsid w:val="005851BA"/>
    <w:rsid w:val="00596A15"/>
    <w:rsid w:val="005A1F0A"/>
    <w:rsid w:val="005D032A"/>
    <w:rsid w:val="005D4280"/>
    <w:rsid w:val="005E3009"/>
    <w:rsid w:val="005E4054"/>
    <w:rsid w:val="005E6313"/>
    <w:rsid w:val="005E6B1B"/>
    <w:rsid w:val="00620FA4"/>
    <w:rsid w:val="006638AD"/>
    <w:rsid w:val="00671993"/>
    <w:rsid w:val="006735E9"/>
    <w:rsid w:val="0068182B"/>
    <w:rsid w:val="00682713"/>
    <w:rsid w:val="006F2B81"/>
    <w:rsid w:val="00722DE8"/>
    <w:rsid w:val="00733AC6"/>
    <w:rsid w:val="007344B3"/>
    <w:rsid w:val="0076738D"/>
    <w:rsid w:val="00770EEA"/>
    <w:rsid w:val="00776D79"/>
    <w:rsid w:val="007B7B49"/>
    <w:rsid w:val="007E3D81"/>
    <w:rsid w:val="007F1EB2"/>
    <w:rsid w:val="00804029"/>
    <w:rsid w:val="00804606"/>
    <w:rsid w:val="00817DC6"/>
    <w:rsid w:val="0085112F"/>
    <w:rsid w:val="008565CF"/>
    <w:rsid w:val="008658E6"/>
    <w:rsid w:val="0087028B"/>
    <w:rsid w:val="00872FB6"/>
    <w:rsid w:val="008830DF"/>
    <w:rsid w:val="00884CA6"/>
    <w:rsid w:val="00884E5C"/>
    <w:rsid w:val="00887861"/>
    <w:rsid w:val="008A61F1"/>
    <w:rsid w:val="008C3AB0"/>
    <w:rsid w:val="008D298C"/>
    <w:rsid w:val="008D37A7"/>
    <w:rsid w:val="008E0BDC"/>
    <w:rsid w:val="00906091"/>
    <w:rsid w:val="00924FA2"/>
    <w:rsid w:val="00932D09"/>
    <w:rsid w:val="009622B2"/>
    <w:rsid w:val="00970FF4"/>
    <w:rsid w:val="00980BBD"/>
    <w:rsid w:val="009B0A17"/>
    <w:rsid w:val="009C0571"/>
    <w:rsid w:val="009C1318"/>
    <w:rsid w:val="009C625E"/>
    <w:rsid w:val="009D6915"/>
    <w:rsid w:val="009F5527"/>
    <w:rsid w:val="009F58BB"/>
    <w:rsid w:val="00A052F2"/>
    <w:rsid w:val="00A16163"/>
    <w:rsid w:val="00A41E64"/>
    <w:rsid w:val="00A4373B"/>
    <w:rsid w:val="00A55953"/>
    <w:rsid w:val="00A66F08"/>
    <w:rsid w:val="00A81D12"/>
    <w:rsid w:val="00AA1B2F"/>
    <w:rsid w:val="00AB0FF7"/>
    <w:rsid w:val="00AB1337"/>
    <w:rsid w:val="00AB1EED"/>
    <w:rsid w:val="00AD2576"/>
    <w:rsid w:val="00AE1F72"/>
    <w:rsid w:val="00B02ED3"/>
    <w:rsid w:val="00B04903"/>
    <w:rsid w:val="00B12708"/>
    <w:rsid w:val="00B41C69"/>
    <w:rsid w:val="00B52165"/>
    <w:rsid w:val="00B531C4"/>
    <w:rsid w:val="00B664DF"/>
    <w:rsid w:val="00B96D9F"/>
    <w:rsid w:val="00BA1E04"/>
    <w:rsid w:val="00BA5955"/>
    <w:rsid w:val="00BA6726"/>
    <w:rsid w:val="00BC3D1C"/>
    <w:rsid w:val="00BD387E"/>
    <w:rsid w:val="00BE09D6"/>
    <w:rsid w:val="00C045C2"/>
    <w:rsid w:val="00C10FF1"/>
    <w:rsid w:val="00C23280"/>
    <w:rsid w:val="00C30E55"/>
    <w:rsid w:val="00C40610"/>
    <w:rsid w:val="00C40FC8"/>
    <w:rsid w:val="00C5090B"/>
    <w:rsid w:val="00C56E86"/>
    <w:rsid w:val="00C63324"/>
    <w:rsid w:val="00C80C50"/>
    <w:rsid w:val="00C81188"/>
    <w:rsid w:val="00C8686A"/>
    <w:rsid w:val="00CB5E53"/>
    <w:rsid w:val="00CC6A22"/>
    <w:rsid w:val="00CC7CB7"/>
    <w:rsid w:val="00CD3B96"/>
    <w:rsid w:val="00CD3F3E"/>
    <w:rsid w:val="00CF72DB"/>
    <w:rsid w:val="00D00700"/>
    <w:rsid w:val="00D02133"/>
    <w:rsid w:val="00D057C6"/>
    <w:rsid w:val="00D200DF"/>
    <w:rsid w:val="00D21FCD"/>
    <w:rsid w:val="00D2253E"/>
    <w:rsid w:val="00D33177"/>
    <w:rsid w:val="00D34CBE"/>
    <w:rsid w:val="00D35B98"/>
    <w:rsid w:val="00D461ED"/>
    <w:rsid w:val="00D53D61"/>
    <w:rsid w:val="00D66A94"/>
    <w:rsid w:val="00D84A2C"/>
    <w:rsid w:val="00DA5F94"/>
    <w:rsid w:val="00DB7690"/>
    <w:rsid w:val="00DC115C"/>
    <w:rsid w:val="00DD71BD"/>
    <w:rsid w:val="00DE5511"/>
    <w:rsid w:val="00DE59D5"/>
    <w:rsid w:val="00DF1BA0"/>
    <w:rsid w:val="00E112B4"/>
    <w:rsid w:val="00E22CA8"/>
    <w:rsid w:val="00E33DC8"/>
    <w:rsid w:val="00E549FB"/>
    <w:rsid w:val="00E630EB"/>
    <w:rsid w:val="00E75AE6"/>
    <w:rsid w:val="00E80215"/>
    <w:rsid w:val="00E83451"/>
    <w:rsid w:val="00EB52A5"/>
    <w:rsid w:val="00EC655E"/>
    <w:rsid w:val="00ED0F94"/>
    <w:rsid w:val="00ED4A4C"/>
    <w:rsid w:val="00ED7E6C"/>
    <w:rsid w:val="00EE33CA"/>
    <w:rsid w:val="00EF09BF"/>
    <w:rsid w:val="00EF199B"/>
    <w:rsid w:val="00F04B9B"/>
    <w:rsid w:val="00F0626A"/>
    <w:rsid w:val="00F149CC"/>
    <w:rsid w:val="00F1702B"/>
    <w:rsid w:val="00F30EE4"/>
    <w:rsid w:val="00F46364"/>
    <w:rsid w:val="00F537AE"/>
    <w:rsid w:val="00F57D8D"/>
    <w:rsid w:val="00F62EB4"/>
    <w:rsid w:val="00F63DEF"/>
    <w:rsid w:val="00F74AAD"/>
    <w:rsid w:val="00F81789"/>
    <w:rsid w:val="00F833CF"/>
    <w:rsid w:val="00F86B42"/>
    <w:rsid w:val="00FA0D56"/>
    <w:rsid w:val="00FB5590"/>
    <w:rsid w:val="00FB6A4A"/>
    <w:rsid w:val="00FD50E3"/>
    <w:rsid w:val="00FD76CE"/>
    <w:rsid w:val="00FF2124"/>
    <w:rsid w:val="00FF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714C9"/>
  <w15:docId w15:val="{3B80C57B-A7F6-4735-82C4-AAAE972D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590"/>
    <w:pPr>
      <w:spacing w:before="40" w:after="40"/>
    </w:pPr>
    <w:rPr>
      <w:rFonts w:asciiTheme="minorHAnsi" w:hAnsiTheme="minorHAnsi"/>
      <w:sz w:val="17"/>
      <w:szCs w:val="24"/>
    </w:rPr>
  </w:style>
  <w:style w:type="paragraph" w:styleId="Heading1">
    <w:name w:val="heading 1"/>
    <w:basedOn w:val="Normal"/>
    <w:next w:val="Normal"/>
    <w:qFormat/>
    <w:rsid w:val="00FB5590"/>
    <w:pPr>
      <w:outlineLvl w:val="0"/>
    </w:pPr>
    <w:rPr>
      <w:rFonts w:asciiTheme="majorHAnsi" w:hAnsiTheme="majorHAnsi"/>
      <w:b/>
      <w:bCs/>
      <w:color w:val="FFFFFF" w:themeColor="background1"/>
      <w:spacing w:val="10"/>
      <w:sz w:val="22"/>
      <w:szCs w:val="16"/>
    </w:rPr>
  </w:style>
  <w:style w:type="paragraph" w:styleId="Heading2">
    <w:name w:val="heading 2"/>
    <w:basedOn w:val="Normal"/>
    <w:next w:val="Normal"/>
    <w:link w:val="Heading2Char"/>
    <w:semiHidden/>
    <w:unhideWhenUsed/>
    <w:qFormat/>
    <w:rsid w:val="00B66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B5590"/>
    <w:pPr>
      <w:spacing w:after="8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9F5527"/>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9F5527"/>
    <w:rPr>
      <w:rFonts w:ascii="Tahoma" w:hAnsi="Tahoma" w:cs="Tahoma"/>
      <w:sz w:val="16"/>
      <w:szCs w:val="16"/>
    </w:rPr>
  </w:style>
  <w:style w:type="paragraph" w:styleId="ListParagraph">
    <w:name w:val="List Paragraph"/>
    <w:basedOn w:val="Normal"/>
    <w:uiPriority w:val="34"/>
    <w:unhideWhenUsed/>
    <w:qFormat/>
    <w:rsid w:val="005E4054"/>
    <w:pPr>
      <w:ind w:left="720"/>
      <w:contextualSpacing/>
    </w:pPr>
  </w:style>
  <w:style w:type="character" w:customStyle="1" w:styleId="Heading2Char">
    <w:name w:val="Heading 2 Char"/>
    <w:basedOn w:val="DefaultParagraphFont"/>
    <w:link w:val="Heading2"/>
    <w:semiHidden/>
    <w:rsid w:val="00B664D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My%20Documents\Forms\Highlands%20rental%20application%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ED7AF24-0A7A-4968-9228-D35C7925C2FA}">
  <ds:schemaRefs>
    <ds:schemaRef ds:uri="http://schemas.openxmlformats.org/officeDocument/2006/bibliography"/>
  </ds:schemaRefs>
</ds:datastoreItem>
</file>

<file path=customXml/itemProps2.xml><?xml version="1.0" encoding="utf-8"?>
<ds:datastoreItem xmlns:ds="http://schemas.openxmlformats.org/officeDocument/2006/customXml" ds:itemID="{C9547997-9C90-4AB0-BDF9-00C3A783D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Highlands rental application 2012</Template>
  <TotalTime>54</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Owner</dc:creator>
  <cp:lastModifiedBy>Highlands</cp:lastModifiedBy>
  <cp:revision>14</cp:revision>
  <cp:lastPrinted>2023-06-14T14:33:00Z</cp:lastPrinted>
  <dcterms:created xsi:type="dcterms:W3CDTF">2023-06-14T14:12:00Z</dcterms:created>
  <dcterms:modified xsi:type="dcterms:W3CDTF">2023-06-16T16:34:00Z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